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44C81" w14:textId="77777777" w:rsidR="008C4630" w:rsidRPr="002340B9" w:rsidRDefault="00245743" w:rsidP="0073288E">
      <w:pPr>
        <w:pStyle w:val="a8"/>
        <w:jc w:val="left"/>
      </w:pPr>
      <w:r w:rsidRPr="00245743">
        <w:rPr>
          <w:rFonts w:ascii="Times New Roman" w:eastAsia="Times New Roman" w:hAnsi="Times New Roman" w:cs="Times New Roman"/>
          <w:caps w:val="0"/>
          <w:noProof/>
          <w:color w:val="auto"/>
          <w:kern w:val="0"/>
          <w:szCs w:val="36"/>
          <w:lang w:eastAsia="ru-RU"/>
        </w:rPr>
        <w:drawing>
          <wp:inline distT="0" distB="0" distL="0" distR="0" wp14:anchorId="443D9B37" wp14:editId="0A785A76">
            <wp:extent cx="3943350" cy="1200496"/>
            <wp:effectExtent l="0" t="0" r="0" b="0"/>
            <wp:docPr id="61" name="Рисунок 61" descr="Logo-Protem для шиль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Protem для шильд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20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7C801" w14:textId="60C74D58" w:rsidR="002F7F03" w:rsidRDefault="002F7F03" w:rsidP="002F7F03">
      <w:pPr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подбора оборудования </w:t>
      </w:r>
      <w:r w:rsidR="00763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 w:rsidR="003C3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сушки и обжига</w:t>
      </w:r>
      <w:r w:rsidRPr="002F7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просим Вас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возможности </w:t>
      </w:r>
      <w:r w:rsidR="00167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максимально заполнить опросный лист.</w:t>
      </w:r>
    </w:p>
    <w:p w14:paraId="17E0B1B9" w14:textId="77777777" w:rsidR="002F7F03" w:rsidRPr="002F7F03" w:rsidRDefault="002F7F03" w:rsidP="002F7F03">
      <w:pPr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1"/>
        <w:tblW w:w="5000" w:type="pct"/>
        <w:shd w:val="clear" w:color="auto" w:fill="D9D9D9" w:themeFill="background1" w:themeFillShade="D9"/>
        <w:tblCellMar>
          <w:top w:w="14" w:type="dxa"/>
          <w:left w:w="0" w:type="dxa"/>
          <w:bottom w:w="14" w:type="dxa"/>
          <w:right w:w="0" w:type="dxa"/>
        </w:tblCellMar>
        <w:tblLook w:val="0420" w:firstRow="1" w:lastRow="0" w:firstColumn="0" w:lastColumn="0" w:noHBand="0" w:noVBand="1"/>
        <w:tblDescription w:val="Таблица с контактными данными"/>
      </w:tblPr>
      <w:tblGrid>
        <w:gridCol w:w="1962"/>
        <w:gridCol w:w="3244"/>
        <w:gridCol w:w="1434"/>
        <w:gridCol w:w="850"/>
        <w:gridCol w:w="567"/>
        <w:gridCol w:w="3083"/>
      </w:tblGrid>
      <w:tr w:rsidR="002F7F03" w:rsidRPr="00245743" w14:paraId="65F10E43" w14:textId="77777777" w:rsidTr="000439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62" w:type="dxa"/>
            <w:tcBorders>
              <w:left w:val="single" w:sz="18" w:space="0" w:color="FFFFFF" w:themeColor="background1"/>
            </w:tcBorders>
            <w:shd w:val="clear" w:color="auto" w:fill="D9D9D9" w:themeFill="background1" w:themeFillShade="D9"/>
          </w:tcPr>
          <w:p w14:paraId="220EB424" w14:textId="77777777" w:rsidR="002F7F03" w:rsidRPr="00245743" w:rsidRDefault="002F7F03" w:rsidP="00043915">
            <w:pPr>
              <w:pStyle w:val="1"/>
              <w:spacing w:before="20" w:after="20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5743">
              <w:rPr>
                <w:rFonts w:ascii="Times New Roman" w:hAnsi="Times New Roman" w:cs="Times New Roman"/>
                <w:b/>
                <w:color w:val="05666B"/>
                <w:sz w:val="22"/>
                <w:szCs w:val="22"/>
              </w:rPr>
              <w:t>Название организации</w:t>
            </w:r>
          </w:p>
        </w:tc>
        <w:tc>
          <w:tcPr>
            <w:tcW w:w="5528" w:type="dxa"/>
            <w:gridSpan w:val="3"/>
            <w:tcBorders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right w:w="216" w:type="dxa"/>
            </w:tcMar>
          </w:tcPr>
          <w:p w14:paraId="292189D1" w14:textId="77777777" w:rsidR="002F7F03" w:rsidRPr="00245743" w:rsidRDefault="002F7F03" w:rsidP="00043915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06B0EE5F" w14:textId="77777777" w:rsidR="002F7F03" w:rsidRPr="00245743" w:rsidRDefault="002F7F03" w:rsidP="00043915">
            <w:pPr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245743">
              <w:rPr>
                <w:rFonts w:ascii="Times New Roman" w:hAnsi="Times New Roman" w:cs="Times New Roman"/>
                <w:bCs w:val="0"/>
                <w:color w:val="05666B"/>
                <w:sz w:val="22"/>
                <w:szCs w:val="22"/>
              </w:rPr>
              <w:t>Сайт</w:t>
            </w:r>
          </w:p>
        </w:tc>
        <w:tc>
          <w:tcPr>
            <w:tcW w:w="3083" w:type="dxa"/>
            <w:tcBorders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4CB56503" w14:textId="77777777" w:rsidR="002F7F03" w:rsidRPr="00245743" w:rsidRDefault="002F7F03" w:rsidP="00043915">
            <w:pPr>
              <w:spacing w:before="20" w:after="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7F03" w:rsidRPr="00245743" w14:paraId="5C6A6D86" w14:textId="77777777" w:rsidTr="00043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62" w:type="dxa"/>
            <w:tcBorders>
              <w:left w:val="single" w:sz="18" w:space="0" w:color="FFFFFF" w:themeColor="background1"/>
            </w:tcBorders>
            <w:shd w:val="clear" w:color="auto" w:fill="D9D9D9" w:themeFill="background1" w:themeFillShade="D9"/>
          </w:tcPr>
          <w:p w14:paraId="6BBD08F0" w14:textId="77777777" w:rsidR="002F7F03" w:rsidRPr="00245743" w:rsidRDefault="002F7F03" w:rsidP="00043915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5743">
              <w:rPr>
                <w:rFonts w:ascii="Times New Roman" w:hAnsi="Times New Roman" w:cs="Times New Roman"/>
                <w:sz w:val="22"/>
                <w:szCs w:val="22"/>
              </w:rPr>
              <w:t>Адрес организации</w:t>
            </w:r>
          </w:p>
        </w:tc>
        <w:tc>
          <w:tcPr>
            <w:tcW w:w="9178" w:type="dxa"/>
            <w:gridSpan w:val="5"/>
            <w:tcBorders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right w:w="216" w:type="dxa"/>
            </w:tcMar>
          </w:tcPr>
          <w:p w14:paraId="4E0CCEE8" w14:textId="77777777" w:rsidR="002F7F03" w:rsidRPr="00245743" w:rsidRDefault="002F7F03" w:rsidP="000439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7F03" w:rsidRPr="00245743" w14:paraId="7061A3D3" w14:textId="77777777" w:rsidTr="00043915">
        <w:tc>
          <w:tcPr>
            <w:tcW w:w="1962" w:type="dxa"/>
            <w:tcBorders>
              <w:left w:val="single" w:sz="18" w:space="0" w:color="FFFFFF" w:themeColor="background1"/>
            </w:tcBorders>
            <w:shd w:val="clear" w:color="auto" w:fill="D9D9D9" w:themeFill="background1" w:themeFillShade="D9"/>
          </w:tcPr>
          <w:p w14:paraId="79F8A650" w14:textId="77777777" w:rsidR="002F7F03" w:rsidRPr="00245743" w:rsidRDefault="002F7F03" w:rsidP="00043915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5743"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</w:p>
        </w:tc>
        <w:tc>
          <w:tcPr>
            <w:tcW w:w="3244" w:type="dxa"/>
            <w:shd w:val="clear" w:color="auto" w:fill="D9D9D9" w:themeFill="background1" w:themeFillShade="D9"/>
            <w:tcMar>
              <w:right w:w="216" w:type="dxa"/>
            </w:tcMar>
          </w:tcPr>
          <w:p w14:paraId="531135D6" w14:textId="77777777" w:rsidR="002F7F03" w:rsidRPr="00245743" w:rsidRDefault="002F7F03" w:rsidP="0004391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D9D9D9" w:themeFill="background1" w:themeFillShade="D9"/>
          </w:tcPr>
          <w:p w14:paraId="564B2670" w14:textId="77777777" w:rsidR="002F7F03" w:rsidRPr="00245743" w:rsidRDefault="002F7F03" w:rsidP="00043915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574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500" w:type="dxa"/>
            <w:gridSpan w:val="3"/>
            <w:tcBorders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C0E6C68" w14:textId="77777777" w:rsidR="002F7F03" w:rsidRPr="00245743" w:rsidRDefault="002F7F03" w:rsidP="000439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7F03" w:rsidRPr="00245743" w14:paraId="3236773B" w14:textId="77777777" w:rsidTr="00043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62" w:type="dxa"/>
            <w:tcBorders>
              <w:left w:val="single" w:sz="18" w:space="0" w:color="FFFFFF" w:themeColor="background1"/>
            </w:tcBorders>
            <w:shd w:val="clear" w:color="auto" w:fill="D9D9D9" w:themeFill="background1" w:themeFillShade="D9"/>
          </w:tcPr>
          <w:p w14:paraId="6CD6D1E2" w14:textId="77777777" w:rsidR="002F7F03" w:rsidRPr="00245743" w:rsidRDefault="00183423" w:rsidP="00043915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2122878195"/>
                <w:placeholder>
                  <w:docPart w:val="8795C32CFB7C41A59AD24A3FB7EDEC61"/>
                </w:placeholder>
                <w:temporary/>
                <w:showingPlcHdr/>
                <w15:appearance w15:val="hidden"/>
              </w:sdtPr>
              <w:sdtEndPr/>
              <w:sdtContent>
                <w:r w:rsidR="002F7F03" w:rsidRPr="00245743">
                  <w:rPr>
                    <w:rFonts w:ascii="Times New Roman" w:hAnsi="Times New Roman" w:cs="Times New Roman"/>
                    <w:sz w:val="22"/>
                    <w:szCs w:val="22"/>
                    <w:lang w:bidi="ru-RU"/>
                  </w:rPr>
                  <w:t>Эл. почта</w:t>
                </w:r>
              </w:sdtContent>
            </w:sdt>
          </w:p>
        </w:tc>
        <w:tc>
          <w:tcPr>
            <w:tcW w:w="3244" w:type="dxa"/>
            <w:shd w:val="clear" w:color="auto" w:fill="D9D9D9" w:themeFill="background1" w:themeFillShade="D9"/>
            <w:tcMar>
              <w:right w:w="216" w:type="dxa"/>
            </w:tcMar>
          </w:tcPr>
          <w:p w14:paraId="083EAB3D" w14:textId="77777777" w:rsidR="002F7F03" w:rsidRPr="00D725BD" w:rsidRDefault="002F7F03" w:rsidP="00043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D9D9D9" w:themeFill="background1" w:themeFillShade="D9"/>
          </w:tcPr>
          <w:p w14:paraId="673BF86F" w14:textId="77777777" w:rsidR="002F7F03" w:rsidRPr="00245743" w:rsidRDefault="002F7F03" w:rsidP="00043915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5743"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</w:p>
        </w:tc>
        <w:tc>
          <w:tcPr>
            <w:tcW w:w="4500" w:type="dxa"/>
            <w:gridSpan w:val="3"/>
            <w:tcBorders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02B699C9" w14:textId="77777777" w:rsidR="002F7F03" w:rsidRPr="00245743" w:rsidRDefault="002F7F03" w:rsidP="000439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E88E9A6" w14:textId="77777777" w:rsidR="00075CBA" w:rsidRPr="002340B9" w:rsidRDefault="00075CBA" w:rsidP="00B05125">
      <w:pPr>
        <w:pStyle w:val="3"/>
        <w:pBdr>
          <w:bottom w:val="single" w:sz="18" w:space="2" w:color="FFC40C" w:themeColor="accent4"/>
        </w:pBdr>
        <w:tabs>
          <w:tab w:val="left" w:pos="6585"/>
        </w:tabs>
      </w:pPr>
    </w:p>
    <w:tbl>
      <w:tblPr>
        <w:tblStyle w:val="31"/>
        <w:tblW w:w="5000" w:type="pct"/>
        <w:tblInd w:w="-23" w:type="dxa"/>
        <w:tblLayout w:type="fixed"/>
        <w:tblLook w:val="0420" w:firstRow="1" w:lastRow="0" w:firstColumn="0" w:lastColumn="0" w:noHBand="0" w:noVBand="1"/>
        <w:tblDescription w:val="Таблица расходов"/>
      </w:tblPr>
      <w:tblGrid>
        <w:gridCol w:w="2268"/>
        <w:gridCol w:w="2410"/>
        <w:gridCol w:w="2268"/>
        <w:gridCol w:w="1985"/>
        <w:gridCol w:w="2209"/>
      </w:tblGrid>
      <w:tr w:rsidR="000706D8" w:rsidRPr="002340B9" w14:paraId="4BD1BC1C" w14:textId="77777777" w:rsidTr="0007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tcW w:w="11140" w:type="dxa"/>
            <w:gridSpan w:val="5"/>
            <w:tcBorders>
              <w:bottom w:val="single" w:sz="12" w:space="0" w:color="0E5563" w:themeColor="accent5"/>
              <w:right w:val="single" w:sz="18" w:space="0" w:color="FFFFFF" w:themeColor="background1"/>
            </w:tcBorders>
            <w:shd w:val="clear" w:color="auto" w:fill="09A7AF"/>
          </w:tcPr>
          <w:p w14:paraId="157886A2" w14:textId="77777777" w:rsidR="000706D8" w:rsidRPr="000706D8" w:rsidRDefault="000706D8" w:rsidP="00114356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0706D8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ИНФОРМАЦИЯ ОБ ОБРАБАТЫВЕМОМ ПРОДУКТЕ</w:t>
            </w:r>
          </w:p>
        </w:tc>
      </w:tr>
      <w:tr w:rsidR="00A62690" w:rsidRPr="002340B9" w14:paraId="3D1AE13A" w14:textId="77777777" w:rsidTr="0085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tcW w:w="2268" w:type="dxa"/>
            <w:tcBorders>
              <w:bottom w:val="single" w:sz="12" w:space="0" w:color="0E5563" w:themeColor="accent5"/>
            </w:tcBorders>
            <w:shd w:val="clear" w:color="auto" w:fill="auto"/>
          </w:tcPr>
          <w:p w14:paraId="482A4E0C" w14:textId="77777777" w:rsidR="00114356" w:rsidRPr="00D20919" w:rsidRDefault="001A4C1E" w:rsidP="001A4C1E">
            <w:pPr>
              <w:pStyle w:val="1"/>
              <w:spacing w:before="20" w:after="20"/>
              <w:outlineLvl w:val="0"/>
              <w:rPr>
                <w:rFonts w:ascii="Times New Roman" w:hAnsi="Times New Roman" w:cs="Times New Roman"/>
                <w:color w:val="008080"/>
                <w:sz w:val="20"/>
                <w:szCs w:val="20"/>
              </w:rPr>
            </w:pPr>
            <w:bookmarkStart w:id="0" w:name="_Hlk98317872"/>
            <w:bookmarkStart w:id="1" w:name="_Hlk98318012"/>
            <w:r w:rsidRPr="00D20919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>Наименование</w:t>
            </w:r>
          </w:p>
          <w:p w14:paraId="1A00EDF7" w14:textId="77777777" w:rsidR="00114356" w:rsidRPr="001A4C1E" w:rsidRDefault="00114356" w:rsidP="001A4C1E">
            <w:pPr>
              <w:pStyle w:val="1"/>
              <w:spacing w:before="20" w:after="20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20919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>материала</w:t>
            </w:r>
          </w:p>
        </w:tc>
        <w:tc>
          <w:tcPr>
            <w:tcW w:w="2410" w:type="dxa"/>
            <w:tcBorders>
              <w:bottom w:val="single" w:sz="12" w:space="0" w:color="0E5563" w:themeColor="accent5"/>
            </w:tcBorders>
          </w:tcPr>
          <w:p w14:paraId="6904002D" w14:textId="77777777" w:rsidR="001A4C1E" w:rsidRDefault="001A4C1E" w:rsidP="001A4C1E">
            <w:pPr>
              <w:spacing w:before="20" w:after="20"/>
            </w:pPr>
          </w:p>
          <w:p w14:paraId="68170E8C" w14:textId="77777777" w:rsidR="002B3BEC" w:rsidRDefault="002B3BEC" w:rsidP="002B3BEC"/>
          <w:p w14:paraId="30B5DAC6" w14:textId="72DB74A7" w:rsidR="002B3BEC" w:rsidRPr="002B3BEC" w:rsidRDefault="002B3BEC" w:rsidP="002B3BEC"/>
        </w:tc>
        <w:tc>
          <w:tcPr>
            <w:tcW w:w="2268" w:type="dxa"/>
            <w:tcBorders>
              <w:bottom w:val="single" w:sz="12" w:space="0" w:color="0E5563" w:themeColor="accent5"/>
            </w:tcBorders>
            <w:shd w:val="clear" w:color="auto" w:fill="FFFFFF" w:themeFill="background1"/>
          </w:tcPr>
          <w:p w14:paraId="4B96A0B1" w14:textId="7867E500" w:rsidR="001A4C1E" w:rsidRPr="00453135" w:rsidRDefault="003C3843">
            <w:pPr>
              <w:rPr>
                <w:rFonts w:ascii="Times New Roman" w:hAnsi="Times New Roman" w:cs="Times New Roman"/>
                <w:b/>
                <w:color w:val="05666B"/>
                <w:sz w:val="20"/>
                <w:szCs w:val="20"/>
              </w:rPr>
            </w:pPr>
            <w:r w:rsidRPr="00D20919"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  <w:t>Гранулометрический состав</w:t>
            </w:r>
            <w:r w:rsidR="00853470" w:rsidRPr="00D20919"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  <w:t>,</w:t>
            </w:r>
            <w:r w:rsidRPr="00D20919"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  <w:t xml:space="preserve"> %</w:t>
            </w:r>
          </w:p>
        </w:tc>
        <w:tc>
          <w:tcPr>
            <w:tcW w:w="4194" w:type="dxa"/>
            <w:gridSpan w:val="2"/>
            <w:tcBorders>
              <w:bottom w:val="single" w:sz="12" w:space="0" w:color="0E5563" w:themeColor="accent5"/>
              <w:right w:val="single" w:sz="18" w:space="0" w:color="FFFFFF" w:themeColor="background1"/>
            </w:tcBorders>
          </w:tcPr>
          <w:p w14:paraId="0D2968F6" w14:textId="77777777" w:rsidR="001A4C1E" w:rsidRDefault="001A4C1E" w:rsidP="00114356">
            <w:pPr>
              <w:spacing w:before="20" w:after="20"/>
            </w:pPr>
          </w:p>
          <w:p w14:paraId="557A77EB" w14:textId="77777777" w:rsidR="002B3BEC" w:rsidRDefault="002B3BEC" w:rsidP="002B3BEC"/>
          <w:p w14:paraId="6C9F7A11" w14:textId="08AC4FB5" w:rsidR="002B3BEC" w:rsidRPr="002B3BEC" w:rsidRDefault="002B3BEC" w:rsidP="002B3BEC"/>
        </w:tc>
      </w:tr>
      <w:tr w:rsidR="00453135" w:rsidRPr="002340B9" w14:paraId="3747D69F" w14:textId="77777777" w:rsidTr="00D06623">
        <w:trPr>
          <w:trHeight w:val="771"/>
        </w:trPr>
        <w:tc>
          <w:tcPr>
            <w:tcW w:w="2268" w:type="dxa"/>
            <w:tcBorders>
              <w:top w:val="single" w:sz="12" w:space="0" w:color="0E5563" w:themeColor="accent5"/>
              <w:bottom w:val="single" w:sz="12" w:space="0" w:color="0E5563" w:themeColor="accent5"/>
            </w:tcBorders>
            <w:shd w:val="clear" w:color="auto" w:fill="auto"/>
          </w:tcPr>
          <w:p w14:paraId="4B3F3C12" w14:textId="3BAAC7E9" w:rsidR="002B3BEC" w:rsidRPr="00D725BD" w:rsidRDefault="00D725BD" w:rsidP="002B3BEC">
            <w:pPr>
              <w:pStyle w:val="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98245883"/>
            <w:r w:rsidRPr="00D20919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>Химический состав материала</w:t>
            </w:r>
          </w:p>
        </w:tc>
        <w:tc>
          <w:tcPr>
            <w:tcW w:w="2410" w:type="dxa"/>
            <w:tcBorders>
              <w:top w:val="single" w:sz="12" w:space="0" w:color="0E5563" w:themeColor="accent5"/>
              <w:bottom w:val="single" w:sz="12" w:space="0" w:color="0E5563" w:themeColor="accent5"/>
            </w:tcBorders>
          </w:tcPr>
          <w:p w14:paraId="53F05BC0" w14:textId="77777777" w:rsidR="00453135" w:rsidRPr="002340B9" w:rsidRDefault="00453135" w:rsidP="001A4C1E"/>
        </w:tc>
        <w:tc>
          <w:tcPr>
            <w:tcW w:w="2268" w:type="dxa"/>
            <w:tcBorders>
              <w:top w:val="single" w:sz="12" w:space="0" w:color="0E5563" w:themeColor="accent5"/>
              <w:bottom w:val="single" w:sz="12" w:space="0" w:color="0E5563" w:themeColor="accent5"/>
            </w:tcBorders>
            <w:shd w:val="clear" w:color="auto" w:fill="FFFFFF" w:themeFill="background1"/>
          </w:tcPr>
          <w:p w14:paraId="46FCAD17" w14:textId="2D8A1C70" w:rsidR="00453135" w:rsidRPr="00453135" w:rsidRDefault="004E5F10">
            <w:pPr>
              <w:rPr>
                <w:rFonts w:ascii="Times New Roman" w:hAnsi="Times New Roman" w:cs="Times New Roman"/>
                <w:b/>
                <w:color w:val="05666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5666B"/>
                <w:sz w:val="20"/>
                <w:szCs w:val="20"/>
              </w:rPr>
              <w:t>Теплоемкость, кДж/(кг*</w:t>
            </w:r>
            <w:r>
              <w:rPr>
                <w:rFonts w:ascii="Times New Roman" w:hAnsi="Times New Roman" w:cs="Times New Roman"/>
                <w:b/>
                <w:color w:val="05666B"/>
                <w:sz w:val="20"/>
                <w:szCs w:val="20"/>
                <w:vertAlign w:val="superscript"/>
              </w:rPr>
              <w:t>◦</w:t>
            </w:r>
            <w:r>
              <w:rPr>
                <w:rFonts w:ascii="Times New Roman" w:hAnsi="Times New Roman" w:cs="Times New Roman"/>
                <w:b/>
                <w:color w:val="05666B"/>
                <w:sz w:val="20"/>
                <w:szCs w:val="20"/>
              </w:rPr>
              <w:t>С)</w:t>
            </w:r>
          </w:p>
        </w:tc>
        <w:tc>
          <w:tcPr>
            <w:tcW w:w="4194" w:type="dxa"/>
            <w:gridSpan w:val="2"/>
            <w:tcBorders>
              <w:top w:val="single" w:sz="12" w:space="0" w:color="0E5563" w:themeColor="accent5"/>
              <w:bottom w:val="single" w:sz="12" w:space="0" w:color="0E5563" w:themeColor="accent5"/>
              <w:right w:val="single" w:sz="18" w:space="0" w:color="FFFFFF" w:themeColor="background1"/>
            </w:tcBorders>
          </w:tcPr>
          <w:p w14:paraId="66892B1D" w14:textId="77777777" w:rsidR="00453135" w:rsidRPr="002340B9" w:rsidRDefault="00453135" w:rsidP="00114356"/>
        </w:tc>
      </w:tr>
      <w:bookmarkEnd w:id="2"/>
      <w:tr w:rsidR="002B3BEC" w:rsidRPr="002340B9" w14:paraId="4C5D84F8" w14:textId="77777777" w:rsidTr="002B3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tcW w:w="2268" w:type="dxa"/>
            <w:tcBorders>
              <w:top w:val="single" w:sz="12" w:space="0" w:color="0E5563" w:themeColor="accent5"/>
              <w:bottom w:val="single" w:sz="12" w:space="0" w:color="0E5563" w:themeColor="accent5"/>
            </w:tcBorders>
            <w:shd w:val="clear" w:color="auto" w:fill="auto"/>
          </w:tcPr>
          <w:p w14:paraId="7AD4B2A3" w14:textId="6764237B" w:rsidR="002B3BEC" w:rsidRPr="002B3BEC" w:rsidRDefault="002B3BEC" w:rsidP="002B3BEC">
            <w:pPr>
              <w:pStyle w:val="1"/>
              <w:outlineLvl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20919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>Насыпная плотность, кг/м</w:t>
            </w:r>
            <w:r w:rsidRPr="00D20919">
              <w:rPr>
                <w:rFonts w:ascii="Times New Roman" w:hAnsi="Times New Roman" w:cs="Times New Roman"/>
                <w:color w:val="00808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12" w:space="0" w:color="0E5563" w:themeColor="accent5"/>
              <w:bottom w:val="single" w:sz="12" w:space="0" w:color="0E5563" w:themeColor="accent5"/>
            </w:tcBorders>
          </w:tcPr>
          <w:p w14:paraId="4CD614A5" w14:textId="77777777" w:rsidR="002B3BEC" w:rsidRPr="002340B9" w:rsidRDefault="002B3BEC" w:rsidP="002B3BEC"/>
        </w:tc>
        <w:tc>
          <w:tcPr>
            <w:tcW w:w="2268" w:type="dxa"/>
            <w:tcBorders>
              <w:top w:val="single" w:sz="12" w:space="0" w:color="0E5563" w:themeColor="accent5"/>
              <w:bottom w:val="single" w:sz="12" w:space="0" w:color="0E5563" w:themeColor="accent5"/>
            </w:tcBorders>
            <w:shd w:val="clear" w:color="auto" w:fill="FFFFFF" w:themeFill="background1"/>
          </w:tcPr>
          <w:p w14:paraId="4BE2DA7A" w14:textId="47053297" w:rsidR="002B3BEC" w:rsidRPr="002B3BEC" w:rsidRDefault="002B3BEC" w:rsidP="002B3BEC">
            <w:pPr>
              <w:rPr>
                <w:rFonts w:ascii="Times New Roman" w:hAnsi="Times New Roman" w:cs="Times New Roman"/>
                <w:b/>
                <w:color w:val="05666B"/>
                <w:sz w:val="20"/>
                <w:szCs w:val="20"/>
              </w:rPr>
            </w:pPr>
            <w:r w:rsidRPr="00D20919"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  <w:t>Начальная</w:t>
            </w:r>
            <w:r>
              <w:rPr>
                <w:rFonts w:ascii="Times New Roman" w:hAnsi="Times New Roman" w:cs="Times New Roman"/>
                <w:b/>
                <w:color w:val="05666B"/>
                <w:sz w:val="20"/>
                <w:szCs w:val="20"/>
              </w:rPr>
              <w:t xml:space="preserve"> влажность, %</w:t>
            </w:r>
          </w:p>
        </w:tc>
        <w:tc>
          <w:tcPr>
            <w:tcW w:w="4194" w:type="dxa"/>
            <w:gridSpan w:val="2"/>
            <w:tcBorders>
              <w:top w:val="single" w:sz="12" w:space="0" w:color="0E5563" w:themeColor="accent5"/>
              <w:bottom w:val="single" w:sz="12" w:space="0" w:color="0E5563" w:themeColor="accent5"/>
              <w:right w:val="single" w:sz="18" w:space="0" w:color="FFFFFF" w:themeColor="background1"/>
            </w:tcBorders>
          </w:tcPr>
          <w:p w14:paraId="58E460AC" w14:textId="77777777" w:rsidR="002B3BEC" w:rsidRPr="002340B9" w:rsidRDefault="002B3BEC" w:rsidP="002B3BEC"/>
        </w:tc>
      </w:tr>
      <w:bookmarkEnd w:id="0"/>
      <w:tr w:rsidR="002B3BEC" w:rsidRPr="002340B9" w14:paraId="5DD9D713" w14:textId="77777777" w:rsidTr="002B3BEC">
        <w:trPr>
          <w:trHeight w:val="836"/>
        </w:trPr>
        <w:tc>
          <w:tcPr>
            <w:tcW w:w="2268" w:type="dxa"/>
            <w:tcBorders>
              <w:top w:val="single" w:sz="12" w:space="0" w:color="0E5563" w:themeColor="accent5"/>
            </w:tcBorders>
            <w:shd w:val="clear" w:color="auto" w:fill="auto"/>
          </w:tcPr>
          <w:p w14:paraId="5A01587E" w14:textId="77777777" w:rsidR="002B3BEC" w:rsidRPr="00114356" w:rsidRDefault="002B3BEC" w:rsidP="002B3BEC">
            <w:pPr>
              <w:pStyle w:val="1"/>
              <w:spacing w:before="20" w:after="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666B"/>
                <w:sz w:val="20"/>
                <w:szCs w:val="20"/>
              </w:rPr>
              <w:t>Агрегатное и физическое состояние</w:t>
            </w:r>
          </w:p>
        </w:tc>
        <w:tc>
          <w:tcPr>
            <w:tcW w:w="2410" w:type="dxa"/>
            <w:tcBorders>
              <w:top w:val="single" w:sz="12" w:space="0" w:color="0E5563" w:themeColor="accent5"/>
            </w:tcBorders>
          </w:tcPr>
          <w:p w14:paraId="00ACC599" w14:textId="20FFE91A" w:rsidR="002B3BEC" w:rsidRPr="00A9795C" w:rsidRDefault="002B3BEC" w:rsidP="002B3BEC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1C19C40" wp14:editId="5CCAFE91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356870</wp:posOffset>
                      </wp:positionV>
                      <wp:extent cx="219075" cy="209550"/>
                      <wp:effectExtent l="0" t="0" r="28575" b="19050"/>
                      <wp:wrapNone/>
                      <wp:docPr id="3" name="Блок-схема: процесс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0519D5" w14:textId="77777777" w:rsidR="002B3BEC" w:rsidRDefault="002B3BEC" w:rsidP="00837FF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C19C40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3" o:spid="_x0000_s1026" type="#_x0000_t109" style="position:absolute;margin-left:95.7pt;margin-top:28.1pt;width:17.25pt;height:16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" fillcolor="#fefdfd [57]" strokecolor="#8e8484 [3049]">
                      <v:fill color2="#dad6d6 [1145]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14:paraId="270519D5" w14:textId="77777777" w:rsidR="002B3BEC" w:rsidRDefault="002B3BEC" w:rsidP="00837FF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твердое</w:t>
            </w:r>
          </w:p>
        </w:tc>
        <w:tc>
          <w:tcPr>
            <w:tcW w:w="2268" w:type="dxa"/>
            <w:tcBorders>
              <w:top w:val="single" w:sz="12" w:space="0" w:color="0E5563" w:themeColor="accent5"/>
            </w:tcBorders>
            <w:shd w:val="clear" w:color="auto" w:fill="FFFFFF" w:themeFill="background1"/>
          </w:tcPr>
          <w:p w14:paraId="7F2540AA" w14:textId="77777777" w:rsidR="002B3BEC" w:rsidRPr="00A9795C" w:rsidRDefault="002B3BEC" w:rsidP="002B3B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0E5563" w:themeColor="accent5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C3E9163" w14:textId="31EFC8BD" w:rsidR="002B3BEC" w:rsidRPr="00A9795C" w:rsidRDefault="002B3BEC" w:rsidP="002B3BEC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Сыпучесть (угол естественного откоса)</w:t>
            </w:r>
          </w:p>
        </w:tc>
        <w:tc>
          <w:tcPr>
            <w:tcW w:w="2209" w:type="dxa"/>
            <w:tcBorders>
              <w:top w:val="single" w:sz="12" w:space="0" w:color="0E5563" w:themeColor="accent5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75C5FF3" w14:textId="633865CE" w:rsidR="002B3BEC" w:rsidRPr="00A9795C" w:rsidRDefault="002B3BEC" w:rsidP="002B3BEC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3BEC" w:rsidRPr="002340B9" w14:paraId="5C807E73" w14:textId="77777777" w:rsidTr="00A62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shd w:val="clear" w:color="auto" w:fill="auto"/>
          </w:tcPr>
          <w:p w14:paraId="091CE007" w14:textId="77777777" w:rsidR="002B3BEC" w:rsidRPr="002340B9" w:rsidRDefault="002B3BEC" w:rsidP="002B3BEC">
            <w:pPr>
              <w:pStyle w:val="1"/>
              <w:spacing w:before="20" w:after="20"/>
              <w:outlineLvl w:val="0"/>
            </w:pPr>
          </w:p>
        </w:tc>
        <w:tc>
          <w:tcPr>
            <w:tcW w:w="2410" w:type="dxa"/>
          </w:tcPr>
          <w:p w14:paraId="33CB2424" w14:textId="21B0FC2C" w:rsidR="002B3BEC" w:rsidRPr="00A9795C" w:rsidRDefault="002B3BEC" w:rsidP="002B3BEC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770F653" wp14:editId="4FBD2426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167005</wp:posOffset>
                      </wp:positionV>
                      <wp:extent cx="219075" cy="209550"/>
                      <wp:effectExtent l="0" t="0" r="28575" b="19050"/>
                      <wp:wrapNone/>
                      <wp:docPr id="74" name="Блок-схема: процесс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CA44AC5" w14:textId="77777777" w:rsidR="002B3BEC" w:rsidRDefault="002B3BEC" w:rsidP="005D48B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0F653" id="Блок-схема: процесс 74" o:spid="_x0000_s1027" type="#_x0000_t109" style="position:absolute;margin-left:95.5pt;margin-top:13.15pt;width:17.25pt;height:16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14:paraId="3CA44AC5" w14:textId="77777777" w:rsidR="002B3BEC" w:rsidRDefault="002B3BEC" w:rsidP="005D48B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порошкообразное</w:t>
            </w:r>
          </w:p>
        </w:tc>
        <w:tc>
          <w:tcPr>
            <w:tcW w:w="2268" w:type="dxa"/>
            <w:shd w:val="clear" w:color="auto" w:fill="FFFFFF" w:themeFill="background1"/>
          </w:tcPr>
          <w:p w14:paraId="13364A61" w14:textId="77777777" w:rsidR="002B3BEC" w:rsidRDefault="002B3BEC" w:rsidP="002B3BEC"/>
        </w:tc>
        <w:tc>
          <w:tcPr>
            <w:tcW w:w="1985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FACFED9" w14:textId="498DB379" w:rsidR="002B3BEC" w:rsidRPr="00A9795C" w:rsidRDefault="002B3BEC" w:rsidP="002B3B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24E5814" wp14:editId="284AC130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158750</wp:posOffset>
                      </wp:positionV>
                      <wp:extent cx="219075" cy="209550"/>
                      <wp:effectExtent l="0" t="0" r="28575" b="19050"/>
                      <wp:wrapNone/>
                      <wp:docPr id="2" name="Блок-схема: процесс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30143B6" w14:textId="77777777" w:rsidR="002B3BEC" w:rsidRDefault="002B3BEC" w:rsidP="00080F2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E5814" id="Блок-схема: процесс 2" o:spid="_x0000_s1028" type="#_x0000_t109" style="position:absolute;margin-left:75.9pt;margin-top:12.5pt;width:17.25pt;height:16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14:paraId="630143B6" w14:textId="77777777" w:rsidR="002B3BEC" w:rsidRDefault="002B3BEC" w:rsidP="00080F2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з</w:t>
            </w:r>
            <w:r w:rsidRPr="00080F27">
              <w:rPr>
                <w:rFonts w:ascii="Times New Roman" w:hAnsi="Times New Roman" w:cs="Times New Roman"/>
                <w:b/>
                <w:sz w:val="20"/>
                <w:szCs w:val="20"/>
              </w:rPr>
              <w:t>ависающий</w:t>
            </w:r>
          </w:p>
        </w:tc>
        <w:tc>
          <w:tcPr>
            <w:tcW w:w="2209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4BB813A" w14:textId="3F18BCC4" w:rsidR="002B3BEC" w:rsidRDefault="002B3BEC" w:rsidP="002B3BEC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597F96" w14:textId="6294CE9F" w:rsidR="002B3BEC" w:rsidRPr="00A9795C" w:rsidRDefault="002B3BEC" w:rsidP="002B3BEC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3BEC" w:rsidRPr="002340B9" w14:paraId="3AEAAE47" w14:textId="77777777" w:rsidTr="00A62690">
        <w:trPr>
          <w:trHeight w:val="68"/>
        </w:trPr>
        <w:tc>
          <w:tcPr>
            <w:tcW w:w="2268" w:type="dxa"/>
            <w:tcBorders>
              <w:bottom w:val="single" w:sz="18" w:space="0" w:color="FFFFFF" w:themeColor="background1"/>
            </w:tcBorders>
            <w:shd w:val="clear" w:color="auto" w:fill="auto"/>
          </w:tcPr>
          <w:p w14:paraId="487FDD44" w14:textId="77777777" w:rsidR="002B3BEC" w:rsidRPr="002340B9" w:rsidRDefault="002B3BEC" w:rsidP="002B3BEC">
            <w:pPr>
              <w:pStyle w:val="1"/>
              <w:spacing w:before="20" w:after="20"/>
              <w:outlineLvl w:val="0"/>
            </w:pPr>
          </w:p>
        </w:tc>
        <w:tc>
          <w:tcPr>
            <w:tcW w:w="2410" w:type="dxa"/>
          </w:tcPr>
          <w:p w14:paraId="6C584B39" w14:textId="1DC6D7B0" w:rsidR="002B3BEC" w:rsidRPr="00A9795C" w:rsidRDefault="002B3BEC" w:rsidP="002B3BEC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5283DDC" wp14:editId="3BD0D8B4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141605</wp:posOffset>
                      </wp:positionV>
                      <wp:extent cx="219075" cy="209550"/>
                      <wp:effectExtent l="0" t="0" r="28575" b="19050"/>
                      <wp:wrapNone/>
                      <wp:docPr id="5" name="Блок-схема: процесс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9497357" w14:textId="77777777" w:rsidR="002B3BEC" w:rsidRDefault="002B3BEC" w:rsidP="00837FF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83DDC" id="Блок-схема: процесс 5" o:spid="_x0000_s1029" type="#_x0000_t109" style="position:absolute;margin-left:95.5pt;margin-top:11.15pt;width:17.25pt;height:1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14:paraId="29497357" w14:textId="77777777" w:rsidR="002B3BEC" w:rsidRDefault="002B3BEC" w:rsidP="00837FF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795C">
              <w:rPr>
                <w:rFonts w:ascii="Times New Roman" w:hAnsi="Times New Roman" w:cs="Times New Roman"/>
                <w:b/>
                <w:sz w:val="20"/>
                <w:szCs w:val="20"/>
              </w:rPr>
              <w:t>пасто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образное</w:t>
            </w:r>
          </w:p>
        </w:tc>
        <w:tc>
          <w:tcPr>
            <w:tcW w:w="2268" w:type="dxa"/>
            <w:shd w:val="clear" w:color="auto" w:fill="FFFFFF" w:themeFill="background1"/>
          </w:tcPr>
          <w:p w14:paraId="124ABB87" w14:textId="77777777" w:rsidR="002B3BEC" w:rsidRDefault="002B3BEC" w:rsidP="002B3BEC"/>
        </w:tc>
        <w:tc>
          <w:tcPr>
            <w:tcW w:w="1985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</w:tcPr>
          <w:p w14:paraId="66A88EAD" w14:textId="5C2AFCF3" w:rsidR="002B3BEC" w:rsidRPr="00A9795C" w:rsidRDefault="002B3BEC" w:rsidP="002B3B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CB29960" wp14:editId="713E5666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134620</wp:posOffset>
                      </wp:positionV>
                      <wp:extent cx="219075" cy="209550"/>
                      <wp:effectExtent l="0" t="0" r="28575" b="19050"/>
                      <wp:wrapNone/>
                      <wp:docPr id="1" name="Блок-схема: процесс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708CDA3" w14:textId="77777777" w:rsidR="002B3BEC" w:rsidRDefault="002B3BEC" w:rsidP="00080F2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29960" id="Блок-схема: процесс 1" o:spid="_x0000_s1030" type="#_x0000_t109" style="position:absolute;margin-left:75.15pt;margin-top:10.6pt;width:17.25pt;height:16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14:paraId="7708CDA3" w14:textId="77777777" w:rsidR="002B3BEC" w:rsidRDefault="002B3BEC" w:rsidP="00080F2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0F27">
              <w:rPr>
                <w:rFonts w:ascii="Times New Roman" w:hAnsi="Times New Roman" w:cs="Times New Roman"/>
                <w:b/>
                <w:sz w:val="20"/>
                <w:szCs w:val="20"/>
              </w:rPr>
              <w:t>склонность к налипанию</w:t>
            </w:r>
          </w:p>
        </w:tc>
        <w:tc>
          <w:tcPr>
            <w:tcW w:w="2209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</w:tcPr>
          <w:p w14:paraId="6B76781C" w14:textId="4EE8A363" w:rsidR="002B3BEC" w:rsidRPr="00837FFC" w:rsidRDefault="002B3BEC" w:rsidP="002B3BEC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3BEC" w:rsidRPr="002340B9" w14:paraId="1220D30F" w14:textId="77777777" w:rsidTr="00A62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tcBorders>
              <w:bottom w:val="single" w:sz="12" w:space="0" w:color="0E5563" w:themeColor="accent5"/>
            </w:tcBorders>
            <w:shd w:val="clear" w:color="auto" w:fill="auto"/>
          </w:tcPr>
          <w:p w14:paraId="315FEF7A" w14:textId="77777777" w:rsidR="002B3BEC" w:rsidRPr="002340B9" w:rsidRDefault="002B3BEC" w:rsidP="002B3BEC">
            <w:pPr>
              <w:pStyle w:val="1"/>
              <w:spacing w:before="20" w:after="20"/>
              <w:outlineLvl w:val="0"/>
            </w:pPr>
          </w:p>
        </w:tc>
        <w:tc>
          <w:tcPr>
            <w:tcW w:w="2410" w:type="dxa"/>
            <w:tcBorders>
              <w:bottom w:val="single" w:sz="12" w:space="0" w:color="0E5563" w:themeColor="accent5"/>
            </w:tcBorders>
          </w:tcPr>
          <w:p w14:paraId="4872E247" w14:textId="77777777" w:rsidR="002B3BEC" w:rsidRPr="00A9795C" w:rsidRDefault="002B3BEC" w:rsidP="002B3BEC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другое</w:t>
            </w:r>
          </w:p>
        </w:tc>
        <w:tc>
          <w:tcPr>
            <w:tcW w:w="2268" w:type="dxa"/>
            <w:tcBorders>
              <w:bottom w:val="single" w:sz="12" w:space="0" w:color="0E5563" w:themeColor="accent5"/>
            </w:tcBorders>
            <w:shd w:val="clear" w:color="auto" w:fill="FFFFFF" w:themeFill="background1"/>
          </w:tcPr>
          <w:p w14:paraId="7A5F9827" w14:textId="77777777" w:rsidR="002B3BEC" w:rsidRDefault="002B3BEC" w:rsidP="002B3BEC">
            <w:pPr>
              <w:rPr>
                <w:rStyle w:val="aa"/>
              </w:rPr>
            </w:pPr>
          </w:p>
        </w:tc>
        <w:tc>
          <w:tcPr>
            <w:tcW w:w="4194" w:type="dxa"/>
            <w:gridSpan w:val="2"/>
            <w:tcBorders>
              <w:bottom w:val="single" w:sz="12" w:space="0" w:color="0E5563" w:themeColor="accent5"/>
              <w:right w:val="single" w:sz="18" w:space="0" w:color="FFFFFF" w:themeColor="background1"/>
            </w:tcBorders>
          </w:tcPr>
          <w:p w14:paraId="405D129E" w14:textId="77777777" w:rsidR="002B3BEC" w:rsidRDefault="002B3BEC" w:rsidP="002B3BEC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A9795C">
              <w:rPr>
                <w:rFonts w:ascii="Times New Roman" w:hAnsi="Times New Roman" w:cs="Times New Roman"/>
                <w:b/>
                <w:sz w:val="20"/>
                <w:szCs w:val="20"/>
              </w:rPr>
              <w:t>ругое</w:t>
            </w:r>
          </w:p>
          <w:p w14:paraId="4DA01A61" w14:textId="77777777" w:rsidR="002B3BEC" w:rsidRPr="00A9795C" w:rsidRDefault="002B3BEC" w:rsidP="002B3BEC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3BEC" w:rsidRPr="002340B9" w14:paraId="4BBE76FE" w14:textId="77777777" w:rsidTr="00A62690">
        <w:tc>
          <w:tcPr>
            <w:tcW w:w="2268" w:type="dxa"/>
            <w:tcBorders>
              <w:top w:val="single" w:sz="12" w:space="0" w:color="0E5563" w:themeColor="accent5"/>
              <w:bottom w:val="single" w:sz="12" w:space="0" w:color="0E5563" w:themeColor="accent5"/>
            </w:tcBorders>
            <w:shd w:val="clear" w:color="auto" w:fill="auto"/>
          </w:tcPr>
          <w:p w14:paraId="104D956F" w14:textId="57ABA79B" w:rsidR="002B3BEC" w:rsidRPr="00D725BD" w:rsidRDefault="00D725BD" w:rsidP="002B3BEC">
            <w:pPr>
              <w:pStyle w:val="1"/>
              <w:spacing w:before="20" w:after="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545F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>Максимальная рабочая температура, ◦С</w:t>
            </w:r>
          </w:p>
        </w:tc>
        <w:tc>
          <w:tcPr>
            <w:tcW w:w="2410" w:type="dxa"/>
            <w:tcBorders>
              <w:top w:val="single" w:sz="12" w:space="0" w:color="0E5563" w:themeColor="accent5"/>
              <w:bottom w:val="single" w:sz="12" w:space="0" w:color="0E5563" w:themeColor="accent5"/>
            </w:tcBorders>
          </w:tcPr>
          <w:p w14:paraId="0B6A7288" w14:textId="77777777" w:rsidR="002B3BEC" w:rsidRDefault="002B3BEC" w:rsidP="002B3BEC">
            <w:pPr>
              <w:spacing w:before="20" w:after="20"/>
            </w:pPr>
          </w:p>
          <w:p w14:paraId="0DB88F85" w14:textId="77777777" w:rsidR="002B3BEC" w:rsidRDefault="002B3BEC" w:rsidP="002B3BEC">
            <w:pPr>
              <w:spacing w:before="20" w:after="20"/>
            </w:pPr>
          </w:p>
          <w:p w14:paraId="7C66990F" w14:textId="77777777" w:rsidR="002B3BEC" w:rsidRPr="002340B9" w:rsidRDefault="002B3BEC" w:rsidP="002B3BEC">
            <w:pPr>
              <w:spacing w:before="20" w:after="20"/>
            </w:pPr>
          </w:p>
        </w:tc>
        <w:tc>
          <w:tcPr>
            <w:tcW w:w="2268" w:type="dxa"/>
            <w:tcBorders>
              <w:top w:val="single" w:sz="12" w:space="0" w:color="0E5563" w:themeColor="accent5"/>
              <w:bottom w:val="single" w:sz="12" w:space="0" w:color="0E5563" w:themeColor="accent5"/>
            </w:tcBorders>
            <w:shd w:val="clear" w:color="auto" w:fill="FFFFFF" w:themeFill="background1"/>
          </w:tcPr>
          <w:p w14:paraId="070ADA0D" w14:textId="105652A2" w:rsidR="002B3BEC" w:rsidRPr="00043777" w:rsidRDefault="00D725BD" w:rsidP="002B3BEC">
            <w:pPr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D20919">
              <w:rPr>
                <w:rStyle w:val="aa"/>
                <w:rFonts w:ascii="Times New Roman" w:hAnsi="Times New Roman" w:cs="Times New Roman"/>
                <w:color w:val="008080"/>
                <w:sz w:val="20"/>
                <w:szCs w:val="20"/>
              </w:rPr>
              <w:t>Время выдержки в печи (зоне), мин</w:t>
            </w:r>
          </w:p>
        </w:tc>
        <w:tc>
          <w:tcPr>
            <w:tcW w:w="4194" w:type="dxa"/>
            <w:gridSpan w:val="2"/>
            <w:tcBorders>
              <w:top w:val="single" w:sz="12" w:space="0" w:color="0E5563" w:themeColor="accent5"/>
              <w:bottom w:val="single" w:sz="12" w:space="0" w:color="0E5563" w:themeColor="accent5"/>
              <w:right w:val="single" w:sz="18" w:space="0" w:color="FFFFFF" w:themeColor="background1"/>
            </w:tcBorders>
          </w:tcPr>
          <w:p w14:paraId="465BD31A" w14:textId="77777777" w:rsidR="002B3BEC" w:rsidRPr="002340B9" w:rsidRDefault="002B3BEC" w:rsidP="002B3BEC">
            <w:pPr>
              <w:spacing w:before="20" w:after="20"/>
            </w:pPr>
          </w:p>
        </w:tc>
      </w:tr>
      <w:tr w:rsidR="002B3BEC" w:rsidRPr="002340B9" w14:paraId="6F708AB8" w14:textId="77777777" w:rsidTr="00A62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tcBorders>
              <w:top w:val="single" w:sz="12" w:space="0" w:color="0E5563" w:themeColor="accent5"/>
            </w:tcBorders>
            <w:shd w:val="clear" w:color="auto" w:fill="auto"/>
          </w:tcPr>
          <w:p w14:paraId="64E7D35A" w14:textId="77777777" w:rsidR="002B3BEC" w:rsidRPr="002340B9" w:rsidRDefault="002B3BEC" w:rsidP="002B3BEC">
            <w:pPr>
              <w:pStyle w:val="1"/>
              <w:spacing w:before="20" w:after="20"/>
              <w:outlineLvl w:val="0"/>
            </w:pPr>
            <w:r w:rsidRPr="00C2545F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>Опасные факторы</w:t>
            </w:r>
          </w:p>
        </w:tc>
        <w:tc>
          <w:tcPr>
            <w:tcW w:w="2410" w:type="dxa"/>
            <w:tcBorders>
              <w:top w:val="single" w:sz="12" w:space="0" w:color="0E5563" w:themeColor="accent5"/>
            </w:tcBorders>
          </w:tcPr>
          <w:p w14:paraId="2CA3FECF" w14:textId="77777777" w:rsidR="002B3BEC" w:rsidRPr="00043777" w:rsidRDefault="002B3BEC" w:rsidP="002B3BEC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4F909AD" wp14:editId="00F4FCDB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94615</wp:posOffset>
                      </wp:positionV>
                      <wp:extent cx="219075" cy="209550"/>
                      <wp:effectExtent l="0" t="0" r="28575" b="19050"/>
                      <wp:wrapNone/>
                      <wp:docPr id="12" name="Блок-схема: процесс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DDED6C2" w14:textId="77777777" w:rsidR="002B3BEC" w:rsidRDefault="002B3BEC" w:rsidP="000706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909AD" id="Блок-схема: процесс 12" o:spid="_x0000_s1031" type="#_x0000_t109" style="position:absolute;margin-left:95.45pt;margin-top:7.45pt;width:17.25pt;height:16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14:paraId="6DDED6C2" w14:textId="77777777" w:rsidR="002B3BEC" w:rsidRDefault="002B3BEC" w:rsidP="000706D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3777">
              <w:rPr>
                <w:rFonts w:ascii="Times New Roman" w:hAnsi="Times New Roman" w:cs="Times New Roman"/>
                <w:b/>
                <w:sz w:val="20"/>
                <w:szCs w:val="20"/>
              </w:rPr>
              <w:t>токсичный</w:t>
            </w:r>
          </w:p>
        </w:tc>
        <w:tc>
          <w:tcPr>
            <w:tcW w:w="2268" w:type="dxa"/>
            <w:tcBorders>
              <w:top w:val="single" w:sz="12" w:space="0" w:color="0E5563" w:themeColor="accent5"/>
            </w:tcBorders>
            <w:shd w:val="clear" w:color="auto" w:fill="FFFFFF" w:themeFill="background1"/>
          </w:tcPr>
          <w:p w14:paraId="2A73203F" w14:textId="77777777" w:rsidR="002B3BEC" w:rsidRPr="00043777" w:rsidRDefault="002B3BEC" w:rsidP="002B3BEC">
            <w:pPr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C2545F">
              <w:rPr>
                <w:rStyle w:val="aa"/>
                <w:rFonts w:ascii="Times New Roman" w:hAnsi="Times New Roman" w:cs="Times New Roman"/>
                <w:color w:val="00808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4194" w:type="dxa"/>
            <w:gridSpan w:val="2"/>
            <w:tcBorders>
              <w:top w:val="single" w:sz="12" w:space="0" w:color="0E5563" w:themeColor="accent5"/>
              <w:right w:val="single" w:sz="18" w:space="0" w:color="FFFFFF" w:themeColor="background1"/>
            </w:tcBorders>
          </w:tcPr>
          <w:p w14:paraId="1DA8CA95" w14:textId="77777777" w:rsidR="002B3BEC" w:rsidRPr="00043777" w:rsidRDefault="002B3BEC" w:rsidP="002B3BEC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3BEC" w:rsidRPr="002340B9" w14:paraId="38E51226" w14:textId="77777777" w:rsidTr="00A62690">
        <w:tc>
          <w:tcPr>
            <w:tcW w:w="2268" w:type="dxa"/>
            <w:tcBorders>
              <w:bottom w:val="single" w:sz="12" w:space="0" w:color="0E5563" w:themeColor="accent5"/>
            </w:tcBorders>
            <w:shd w:val="clear" w:color="auto" w:fill="auto"/>
          </w:tcPr>
          <w:p w14:paraId="4B86B7D1" w14:textId="77777777" w:rsidR="002B3BEC" w:rsidRPr="00043777" w:rsidRDefault="002B3BEC" w:rsidP="002B3BEC">
            <w:pPr>
              <w:pStyle w:val="1"/>
              <w:spacing w:before="20" w:after="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2" w:space="0" w:color="0E5563" w:themeColor="accent5"/>
            </w:tcBorders>
          </w:tcPr>
          <w:p w14:paraId="0A46BA40" w14:textId="77777777" w:rsidR="002B3BEC" w:rsidRPr="00043777" w:rsidRDefault="002B3BEC" w:rsidP="002B3BEC">
            <w:pPr>
              <w:tabs>
                <w:tab w:val="right" w:pos="2886"/>
              </w:tabs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1950A37" wp14:editId="5DB5C3B6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-21590</wp:posOffset>
                      </wp:positionV>
                      <wp:extent cx="219075" cy="209550"/>
                      <wp:effectExtent l="0" t="0" r="28575" b="19050"/>
                      <wp:wrapNone/>
                      <wp:docPr id="13" name="Блок-схема: процесс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5F6443D" w14:textId="77777777" w:rsidR="002B3BEC" w:rsidRDefault="002B3BEC" w:rsidP="000706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50A37" id="Блок-схема: процесс 13" o:spid="_x0000_s1032" type="#_x0000_t109" style="position:absolute;margin-left:95.45pt;margin-top:-1.7pt;width:17.25pt;height:1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14:paraId="25F6443D" w14:textId="77777777" w:rsidR="002B3BEC" w:rsidRDefault="002B3BEC" w:rsidP="000706D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взрывоопасный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2268" w:type="dxa"/>
            <w:tcBorders>
              <w:bottom w:val="single" w:sz="12" w:space="0" w:color="0E5563" w:themeColor="accent5"/>
            </w:tcBorders>
            <w:shd w:val="clear" w:color="auto" w:fill="FFFFFF" w:themeFill="background1"/>
          </w:tcPr>
          <w:p w14:paraId="5663DD40" w14:textId="77777777" w:rsidR="002B3BEC" w:rsidRPr="00043777" w:rsidRDefault="002B3BEC" w:rsidP="002B3BEC">
            <w:pPr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4" w:type="dxa"/>
            <w:gridSpan w:val="2"/>
            <w:tcBorders>
              <w:bottom w:val="single" w:sz="12" w:space="0" w:color="0E5563" w:themeColor="accent5"/>
              <w:right w:val="single" w:sz="18" w:space="0" w:color="FFFFFF" w:themeColor="background1"/>
            </w:tcBorders>
          </w:tcPr>
          <w:p w14:paraId="502BBC56" w14:textId="77777777" w:rsidR="002B3BEC" w:rsidRPr="00043777" w:rsidRDefault="002B3BEC" w:rsidP="002B3BEC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3BEC" w:rsidRPr="002340B9" w14:paraId="75AC691F" w14:textId="77777777" w:rsidTr="00A62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tcBorders>
              <w:bottom w:val="single" w:sz="12" w:space="0" w:color="0E5563" w:themeColor="accent5"/>
            </w:tcBorders>
            <w:shd w:val="clear" w:color="auto" w:fill="auto"/>
          </w:tcPr>
          <w:p w14:paraId="46F60CA7" w14:textId="77777777" w:rsidR="002B3BEC" w:rsidRPr="00043777" w:rsidRDefault="002B3BEC" w:rsidP="002B3BEC">
            <w:pPr>
              <w:pStyle w:val="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2" w:space="0" w:color="0E5563" w:themeColor="accent5"/>
            </w:tcBorders>
          </w:tcPr>
          <w:p w14:paraId="68503C21" w14:textId="77777777" w:rsidR="002B3BEC" w:rsidRDefault="002B3BEC" w:rsidP="002B3B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121F95B" wp14:editId="2F67E28A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-29845</wp:posOffset>
                      </wp:positionV>
                      <wp:extent cx="219075" cy="209550"/>
                      <wp:effectExtent l="0" t="0" r="28575" b="19050"/>
                      <wp:wrapNone/>
                      <wp:docPr id="14" name="Блок-схема: процесс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DC6B8C6" w14:textId="77777777" w:rsidR="002B3BEC" w:rsidRDefault="002B3BEC" w:rsidP="000706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1F95B" id="Блок-схема: процесс 14" o:spid="_x0000_s1033" type="#_x0000_t109" style="position:absolute;margin-left:95.65pt;margin-top:-2.35pt;width:17.25pt;height:16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14:paraId="0DC6B8C6" w14:textId="77777777" w:rsidR="002B3BEC" w:rsidRDefault="002B3BEC" w:rsidP="000706D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пожароопасный</w:t>
            </w:r>
          </w:p>
        </w:tc>
        <w:tc>
          <w:tcPr>
            <w:tcW w:w="2268" w:type="dxa"/>
            <w:tcBorders>
              <w:bottom w:val="single" w:sz="12" w:space="0" w:color="0E5563" w:themeColor="accent5"/>
            </w:tcBorders>
            <w:shd w:val="clear" w:color="auto" w:fill="FFFFFF" w:themeFill="background1"/>
          </w:tcPr>
          <w:p w14:paraId="691FB98B" w14:textId="77777777" w:rsidR="002B3BEC" w:rsidRPr="00043777" w:rsidRDefault="002B3BEC" w:rsidP="002B3BEC">
            <w:pPr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4" w:type="dxa"/>
            <w:gridSpan w:val="2"/>
            <w:tcBorders>
              <w:bottom w:val="single" w:sz="12" w:space="0" w:color="0E5563" w:themeColor="accent5"/>
              <w:right w:val="single" w:sz="18" w:space="0" w:color="FFFFFF" w:themeColor="background1"/>
            </w:tcBorders>
          </w:tcPr>
          <w:p w14:paraId="011DF77F" w14:textId="77777777" w:rsidR="002B3BEC" w:rsidRPr="00043777" w:rsidRDefault="002B3BEC" w:rsidP="002B3BEC">
            <w:pPr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  <w:tr w:rsidR="002B3BEC" w:rsidRPr="002340B9" w14:paraId="14702E5E" w14:textId="77777777" w:rsidTr="000706D8">
        <w:trPr>
          <w:trHeight w:val="487"/>
        </w:trPr>
        <w:tc>
          <w:tcPr>
            <w:tcW w:w="11140" w:type="dxa"/>
            <w:gridSpan w:val="5"/>
            <w:tcBorders>
              <w:top w:val="single" w:sz="12" w:space="0" w:color="0E5563" w:themeColor="accent5"/>
              <w:right w:val="single" w:sz="18" w:space="0" w:color="FFFFFF" w:themeColor="background1"/>
            </w:tcBorders>
            <w:shd w:val="clear" w:color="auto" w:fill="09A7AF"/>
          </w:tcPr>
          <w:p w14:paraId="7249CDFC" w14:textId="77777777" w:rsidR="002B3BEC" w:rsidRPr="000706D8" w:rsidRDefault="002B3BEC" w:rsidP="002B3BEC">
            <w:pPr>
              <w:rPr>
                <w:rStyle w:val="aa"/>
                <w:b w:val="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ТРЕБОВАНИЯ К КОНЕЧНОМУ ПРОДУКТУ </w:t>
            </w:r>
          </w:p>
        </w:tc>
      </w:tr>
      <w:tr w:rsidR="002B3BEC" w:rsidRPr="002340B9" w14:paraId="7A4FDC15" w14:textId="77777777" w:rsidTr="0085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tcBorders>
              <w:bottom w:val="single" w:sz="12" w:space="0" w:color="0E5563" w:themeColor="accent5"/>
            </w:tcBorders>
            <w:shd w:val="clear" w:color="auto" w:fill="auto"/>
          </w:tcPr>
          <w:p w14:paraId="2EAF7C54" w14:textId="77777777" w:rsidR="002B3BEC" w:rsidRPr="002340B9" w:rsidRDefault="002B3BEC" w:rsidP="002B3BEC">
            <w:pPr>
              <w:pStyle w:val="1"/>
              <w:spacing w:before="20" w:after="20"/>
              <w:outlineLvl w:val="0"/>
            </w:pPr>
            <w:r w:rsidRPr="00C2545F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>Насыпная плотность, кг/м</w:t>
            </w:r>
            <w:r w:rsidRPr="00C2545F">
              <w:rPr>
                <w:rFonts w:ascii="Times New Roman" w:hAnsi="Times New Roman" w:cs="Times New Roman"/>
                <w:color w:val="00808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bottom w:val="single" w:sz="12" w:space="0" w:color="0E5563" w:themeColor="accent5"/>
            </w:tcBorders>
          </w:tcPr>
          <w:p w14:paraId="1D41747D" w14:textId="77777777" w:rsidR="002B3BEC" w:rsidRPr="002340B9" w:rsidRDefault="002B3BEC" w:rsidP="002B3BEC">
            <w:pPr>
              <w:spacing w:before="20" w:after="20"/>
            </w:pPr>
          </w:p>
        </w:tc>
        <w:tc>
          <w:tcPr>
            <w:tcW w:w="2268" w:type="dxa"/>
            <w:tcBorders>
              <w:bottom w:val="single" w:sz="12" w:space="0" w:color="0E5563" w:themeColor="accent5"/>
            </w:tcBorders>
            <w:shd w:val="clear" w:color="auto" w:fill="FFFFFF" w:themeFill="background1"/>
          </w:tcPr>
          <w:p w14:paraId="731EAE4F" w14:textId="4AF40F9A" w:rsidR="002B3BEC" w:rsidRPr="00C04445" w:rsidRDefault="002B3BEC" w:rsidP="002B3BEC">
            <w:pPr>
              <w:rPr>
                <w:rFonts w:ascii="Times New Roman" w:hAnsi="Times New Roman" w:cs="Times New Roman"/>
                <w:b/>
                <w:color w:val="05666B"/>
                <w:sz w:val="20"/>
                <w:szCs w:val="20"/>
              </w:rPr>
            </w:pPr>
            <w:r w:rsidRPr="00C2545F"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  <w:t>Влажность, % (на выходе из</w:t>
            </w:r>
            <w:r w:rsidR="00A33F20" w:rsidRPr="00C2545F"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  <w:t xml:space="preserve"> сушилки</w:t>
            </w:r>
            <w:r w:rsidR="00BE2252" w:rsidRPr="00C2545F"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  <w:t>/печи</w:t>
            </w:r>
            <w:r w:rsidRPr="00C2545F"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  <w:t>)</w:t>
            </w:r>
          </w:p>
        </w:tc>
        <w:tc>
          <w:tcPr>
            <w:tcW w:w="4194" w:type="dxa"/>
            <w:gridSpan w:val="2"/>
            <w:tcBorders>
              <w:bottom w:val="single" w:sz="12" w:space="0" w:color="0E5563" w:themeColor="accent5"/>
              <w:right w:val="single" w:sz="18" w:space="0" w:color="FFFFFF" w:themeColor="background1"/>
            </w:tcBorders>
          </w:tcPr>
          <w:p w14:paraId="7B11F0CD" w14:textId="77777777" w:rsidR="002B3BEC" w:rsidRPr="002340B9" w:rsidRDefault="002B3BEC" w:rsidP="002B3BEC">
            <w:pPr>
              <w:spacing w:before="20" w:after="20"/>
            </w:pPr>
          </w:p>
        </w:tc>
      </w:tr>
      <w:tr w:rsidR="002B3BEC" w:rsidRPr="002340B9" w14:paraId="61A26832" w14:textId="77777777" w:rsidTr="00853470">
        <w:tc>
          <w:tcPr>
            <w:tcW w:w="2268" w:type="dxa"/>
            <w:tcBorders>
              <w:top w:val="single" w:sz="12" w:space="0" w:color="0E5563" w:themeColor="accent5"/>
              <w:bottom w:val="single" w:sz="12" w:space="0" w:color="0E5563" w:themeColor="accent5"/>
            </w:tcBorders>
            <w:shd w:val="clear" w:color="auto" w:fill="auto"/>
          </w:tcPr>
          <w:p w14:paraId="64BB1C52" w14:textId="2AB4ED77" w:rsidR="002B3BEC" w:rsidRPr="009C0FE4" w:rsidRDefault="00A33F20" w:rsidP="002B3BEC">
            <w:pPr>
              <w:pStyle w:val="1"/>
              <w:spacing w:before="20" w:after="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545F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 xml:space="preserve">Температура материала на выходе из </w:t>
            </w:r>
            <w:r w:rsidR="00BE2252" w:rsidRPr="00C2545F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>сушилки/</w:t>
            </w:r>
            <w:r w:rsidR="00CC2052" w:rsidRPr="00C2545F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>печи</w:t>
            </w:r>
            <w:r w:rsidRPr="00C2545F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>, °С</w:t>
            </w:r>
          </w:p>
        </w:tc>
        <w:tc>
          <w:tcPr>
            <w:tcW w:w="2410" w:type="dxa"/>
            <w:tcBorders>
              <w:top w:val="single" w:sz="12" w:space="0" w:color="0E5563" w:themeColor="accent5"/>
              <w:bottom w:val="single" w:sz="12" w:space="0" w:color="0E5563" w:themeColor="accent5"/>
            </w:tcBorders>
          </w:tcPr>
          <w:p w14:paraId="793A5804" w14:textId="77777777" w:rsidR="002B3BEC" w:rsidRPr="009C0FE4" w:rsidRDefault="002B3BEC" w:rsidP="002B3BEC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0E5563" w:themeColor="accent5"/>
              <w:bottom w:val="single" w:sz="12" w:space="0" w:color="0E5563" w:themeColor="accent5"/>
            </w:tcBorders>
            <w:shd w:val="clear" w:color="auto" w:fill="FFFFFF" w:themeFill="background1"/>
          </w:tcPr>
          <w:p w14:paraId="4E4F96AD" w14:textId="5CE9226B" w:rsidR="002B3BEC" w:rsidRPr="00C04445" w:rsidRDefault="00853470" w:rsidP="002B3BEC">
            <w:pPr>
              <w:rPr>
                <w:rFonts w:ascii="Times New Roman" w:hAnsi="Times New Roman" w:cs="Times New Roman"/>
                <w:b/>
                <w:color w:val="05666B"/>
                <w:sz w:val="20"/>
                <w:szCs w:val="20"/>
              </w:rPr>
            </w:pPr>
            <w:r w:rsidRPr="00C2545F"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  <w:t>Гранулометрический состав продукта, %</w:t>
            </w:r>
          </w:p>
        </w:tc>
        <w:tc>
          <w:tcPr>
            <w:tcW w:w="4194" w:type="dxa"/>
            <w:gridSpan w:val="2"/>
            <w:tcBorders>
              <w:top w:val="single" w:sz="12" w:space="0" w:color="0E5563" w:themeColor="accent5"/>
              <w:bottom w:val="single" w:sz="12" w:space="0" w:color="0E5563" w:themeColor="accent5"/>
              <w:right w:val="single" w:sz="18" w:space="0" w:color="FFFFFF" w:themeColor="background1"/>
            </w:tcBorders>
          </w:tcPr>
          <w:p w14:paraId="5E544330" w14:textId="77777777" w:rsidR="002B3BEC" w:rsidRPr="002340B9" w:rsidRDefault="002B3BEC" w:rsidP="002B3BEC">
            <w:pPr>
              <w:spacing w:before="20" w:after="20"/>
            </w:pPr>
          </w:p>
        </w:tc>
      </w:tr>
      <w:tr w:rsidR="002B3BEC" w:rsidRPr="002340B9" w14:paraId="505407C2" w14:textId="77777777" w:rsidTr="0085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tcBorders>
              <w:top w:val="single" w:sz="12" w:space="0" w:color="0E5563" w:themeColor="accent5"/>
            </w:tcBorders>
            <w:shd w:val="clear" w:color="auto" w:fill="auto"/>
          </w:tcPr>
          <w:p w14:paraId="42D85D1F" w14:textId="48717BF7" w:rsidR="002B3BEC" w:rsidRPr="00C04445" w:rsidRDefault="00DD7512" w:rsidP="002B3BEC">
            <w:pPr>
              <w:pStyle w:val="1"/>
              <w:spacing w:before="20" w:after="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Заданное время</w:t>
            </w:r>
          </w:p>
        </w:tc>
        <w:tc>
          <w:tcPr>
            <w:tcW w:w="2410" w:type="dxa"/>
            <w:tcBorders>
              <w:top w:val="single" w:sz="12" w:space="0" w:color="0E5563" w:themeColor="accent5"/>
            </w:tcBorders>
          </w:tcPr>
          <w:p w14:paraId="017956F1" w14:textId="68FAC152" w:rsidR="002B3BEC" w:rsidRPr="009C0FE4" w:rsidRDefault="002B3BEC" w:rsidP="002B3B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0E5563" w:themeColor="accent5"/>
            </w:tcBorders>
            <w:shd w:val="clear" w:color="auto" w:fill="FFFFFF" w:themeFill="background1"/>
          </w:tcPr>
          <w:p w14:paraId="27090583" w14:textId="77777777" w:rsidR="002B3BEC" w:rsidRPr="00C04445" w:rsidRDefault="002B3BEC" w:rsidP="002B3B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445">
              <w:rPr>
                <w:rFonts w:ascii="Times New Roman" w:hAnsi="Times New Roman" w:cs="Times New Roman"/>
                <w:b/>
                <w:color w:val="05666B"/>
                <w:sz w:val="20"/>
                <w:szCs w:val="20"/>
              </w:rPr>
              <w:t>Влажность гранул после сушки, %</w:t>
            </w:r>
          </w:p>
        </w:tc>
        <w:tc>
          <w:tcPr>
            <w:tcW w:w="4194" w:type="dxa"/>
            <w:gridSpan w:val="2"/>
            <w:tcBorders>
              <w:top w:val="single" w:sz="12" w:space="0" w:color="0E5563" w:themeColor="accent5"/>
              <w:right w:val="single" w:sz="18" w:space="0" w:color="FFFFFF" w:themeColor="background1"/>
            </w:tcBorders>
          </w:tcPr>
          <w:p w14:paraId="202541A5" w14:textId="77777777" w:rsidR="002B3BEC" w:rsidRPr="002340B9" w:rsidRDefault="002B3BEC" w:rsidP="002B3BEC">
            <w:pPr>
              <w:spacing w:before="20" w:after="20"/>
            </w:pPr>
          </w:p>
        </w:tc>
      </w:tr>
      <w:tr w:rsidR="002B3BEC" w:rsidRPr="002340B9" w14:paraId="05930ACF" w14:textId="77777777" w:rsidTr="00632C85">
        <w:trPr>
          <w:trHeight w:val="453"/>
        </w:trPr>
        <w:tc>
          <w:tcPr>
            <w:tcW w:w="11140" w:type="dxa"/>
            <w:gridSpan w:val="5"/>
            <w:tcBorders>
              <w:top w:val="single" w:sz="12" w:space="0" w:color="0E5563" w:themeColor="accent5"/>
              <w:right w:val="single" w:sz="18" w:space="0" w:color="FFFFFF" w:themeColor="background1"/>
            </w:tcBorders>
            <w:shd w:val="clear" w:color="auto" w:fill="09A7AF"/>
          </w:tcPr>
          <w:p w14:paraId="42BA7122" w14:textId="0BAF3508" w:rsidR="002B3BEC" w:rsidRPr="0080404A" w:rsidRDefault="002B3BEC" w:rsidP="002B3BEC">
            <w:pPr>
              <w:rPr>
                <w:rStyle w:val="aa"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ТРЕБОВАНИЯ К ОБОРУДОВАНИЮ</w:t>
            </w:r>
          </w:p>
        </w:tc>
      </w:tr>
      <w:tr w:rsidR="002B3BEC" w:rsidRPr="002340B9" w14:paraId="3412B3DE" w14:textId="77777777" w:rsidTr="0085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tcBorders>
              <w:bottom w:val="single" w:sz="12" w:space="0" w:color="0E5563" w:themeColor="accent5"/>
            </w:tcBorders>
            <w:shd w:val="clear" w:color="auto" w:fill="auto"/>
          </w:tcPr>
          <w:p w14:paraId="7512586D" w14:textId="0EBDA8AE" w:rsidR="002B3BEC" w:rsidRPr="002340B9" w:rsidRDefault="002B3BEC" w:rsidP="002B3BEC">
            <w:pPr>
              <w:pStyle w:val="1"/>
              <w:spacing w:before="20" w:after="20"/>
              <w:outlineLvl w:val="0"/>
            </w:pPr>
            <w:bookmarkStart w:id="3" w:name="_Hlk98250549"/>
            <w:r w:rsidRPr="00C2545F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>Производительность</w:t>
            </w:r>
            <w:r w:rsidR="00DD7512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 xml:space="preserve"> по сухому материалу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2545F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>кг/ч</w:t>
            </w:r>
          </w:p>
        </w:tc>
        <w:tc>
          <w:tcPr>
            <w:tcW w:w="2410" w:type="dxa"/>
            <w:tcBorders>
              <w:bottom w:val="single" w:sz="12" w:space="0" w:color="0E5563" w:themeColor="accent5"/>
            </w:tcBorders>
          </w:tcPr>
          <w:p w14:paraId="29C17511" w14:textId="77777777" w:rsidR="002B3BEC" w:rsidRDefault="002B3BEC" w:rsidP="002B3BEC">
            <w:pPr>
              <w:spacing w:before="20" w:after="20"/>
            </w:pPr>
          </w:p>
          <w:p w14:paraId="5BD73466" w14:textId="71537521" w:rsidR="005916CF" w:rsidRPr="005916CF" w:rsidRDefault="005916CF" w:rsidP="005916CF">
            <w:pPr>
              <w:jc w:val="center"/>
            </w:pPr>
          </w:p>
        </w:tc>
        <w:tc>
          <w:tcPr>
            <w:tcW w:w="2268" w:type="dxa"/>
            <w:tcBorders>
              <w:bottom w:val="single" w:sz="12" w:space="0" w:color="0E5563" w:themeColor="accent5"/>
            </w:tcBorders>
            <w:shd w:val="clear" w:color="auto" w:fill="FFFFFF" w:themeFill="background1"/>
          </w:tcPr>
          <w:p w14:paraId="3C012791" w14:textId="7A087FC6" w:rsidR="00235560" w:rsidRPr="00C2545F" w:rsidRDefault="00235560" w:rsidP="00235560">
            <w:pPr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</w:pPr>
            <w:r w:rsidRPr="00C2545F"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  <w:t xml:space="preserve">Диаметр </w:t>
            </w:r>
            <w:r w:rsidR="00B30517" w:rsidRPr="00C2545F"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  <w:t xml:space="preserve">барабана </w:t>
            </w:r>
            <w:r w:rsidR="00673778" w:rsidRPr="00C2545F"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  <w:t>сушилки/</w:t>
            </w:r>
            <w:r w:rsidRPr="00C2545F"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  <w:t xml:space="preserve"> печи, мм </w:t>
            </w:r>
          </w:p>
          <w:p w14:paraId="6A020EFC" w14:textId="5BF05834" w:rsidR="002B3BEC" w:rsidRPr="00235560" w:rsidRDefault="002B3BEC" w:rsidP="002B3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4" w:type="dxa"/>
            <w:gridSpan w:val="2"/>
            <w:tcBorders>
              <w:bottom w:val="single" w:sz="12" w:space="0" w:color="0E5563" w:themeColor="accent5"/>
              <w:right w:val="single" w:sz="18" w:space="0" w:color="FFFFFF" w:themeColor="background1"/>
            </w:tcBorders>
          </w:tcPr>
          <w:p w14:paraId="6C05C2E5" w14:textId="7DF9B96D" w:rsidR="002B3BEC" w:rsidRPr="002340B9" w:rsidRDefault="002B3BEC" w:rsidP="002B3BEC">
            <w:pPr>
              <w:spacing w:before="20" w:after="20"/>
            </w:pPr>
          </w:p>
        </w:tc>
      </w:tr>
      <w:tr w:rsidR="005916CF" w:rsidRPr="002340B9" w14:paraId="1BE4545B" w14:textId="77777777" w:rsidTr="00E12244">
        <w:trPr>
          <w:trHeight w:val="771"/>
        </w:trPr>
        <w:tc>
          <w:tcPr>
            <w:tcW w:w="2268" w:type="dxa"/>
            <w:tcBorders>
              <w:top w:val="single" w:sz="12" w:space="0" w:color="0E5563" w:themeColor="accent5"/>
              <w:bottom w:val="single" w:sz="12" w:space="0" w:color="0E5563" w:themeColor="accent5"/>
            </w:tcBorders>
            <w:shd w:val="clear" w:color="auto" w:fill="auto"/>
          </w:tcPr>
          <w:p w14:paraId="0E1B8C63" w14:textId="6DD1007B" w:rsidR="005916CF" w:rsidRPr="00D725BD" w:rsidRDefault="005A05BE" w:rsidP="00E12244">
            <w:pPr>
              <w:pStyle w:val="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98316725"/>
            <w:bookmarkEnd w:id="3"/>
            <w:r w:rsidRPr="005A05BE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>Длина рабочей зоны барабана сушилки/печи, мм</w:t>
            </w:r>
          </w:p>
        </w:tc>
        <w:tc>
          <w:tcPr>
            <w:tcW w:w="2410" w:type="dxa"/>
            <w:tcBorders>
              <w:top w:val="single" w:sz="12" w:space="0" w:color="0E5563" w:themeColor="accent5"/>
              <w:bottom w:val="single" w:sz="12" w:space="0" w:color="0E5563" w:themeColor="accent5"/>
            </w:tcBorders>
          </w:tcPr>
          <w:p w14:paraId="51E55C4D" w14:textId="77777777" w:rsidR="005916CF" w:rsidRPr="002340B9" w:rsidRDefault="005916CF" w:rsidP="00E12244"/>
        </w:tc>
        <w:tc>
          <w:tcPr>
            <w:tcW w:w="2268" w:type="dxa"/>
            <w:tcBorders>
              <w:top w:val="single" w:sz="12" w:space="0" w:color="0E5563" w:themeColor="accent5"/>
              <w:bottom w:val="single" w:sz="12" w:space="0" w:color="0E5563" w:themeColor="accent5"/>
            </w:tcBorders>
            <w:shd w:val="clear" w:color="auto" w:fill="FFFFFF" w:themeFill="background1"/>
          </w:tcPr>
          <w:p w14:paraId="6712CD00" w14:textId="05897D3B" w:rsidR="005916CF" w:rsidRPr="00453135" w:rsidRDefault="005A05BE" w:rsidP="00E12244">
            <w:pPr>
              <w:rPr>
                <w:rFonts w:ascii="Times New Roman" w:hAnsi="Times New Roman" w:cs="Times New Roman"/>
                <w:b/>
                <w:color w:val="05666B"/>
                <w:sz w:val="20"/>
                <w:szCs w:val="20"/>
              </w:rPr>
            </w:pPr>
            <w:r w:rsidRPr="005A05BE">
              <w:rPr>
                <w:rFonts w:ascii="Times New Roman" w:hAnsi="Times New Roman" w:cs="Times New Roman"/>
                <w:b/>
                <w:color w:val="05666B"/>
                <w:sz w:val="20"/>
                <w:szCs w:val="20"/>
              </w:rPr>
              <w:t>Толщина стенки барабана сушилки/печи, мм</w:t>
            </w:r>
          </w:p>
        </w:tc>
        <w:tc>
          <w:tcPr>
            <w:tcW w:w="4194" w:type="dxa"/>
            <w:gridSpan w:val="2"/>
            <w:tcBorders>
              <w:top w:val="single" w:sz="12" w:space="0" w:color="0E5563" w:themeColor="accent5"/>
              <w:bottom w:val="single" w:sz="12" w:space="0" w:color="0E5563" w:themeColor="accent5"/>
              <w:right w:val="single" w:sz="18" w:space="0" w:color="FFFFFF" w:themeColor="background1"/>
            </w:tcBorders>
          </w:tcPr>
          <w:p w14:paraId="574F650C" w14:textId="77777777" w:rsidR="005916CF" w:rsidRPr="002340B9" w:rsidRDefault="005916CF" w:rsidP="00E12244"/>
        </w:tc>
      </w:tr>
      <w:tr w:rsidR="005916CF" w:rsidRPr="002340B9" w14:paraId="5846426E" w14:textId="77777777" w:rsidTr="00E12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tcW w:w="2268" w:type="dxa"/>
            <w:tcBorders>
              <w:top w:val="single" w:sz="12" w:space="0" w:color="0E5563" w:themeColor="accent5"/>
              <w:bottom w:val="single" w:sz="12" w:space="0" w:color="0E5563" w:themeColor="accent5"/>
            </w:tcBorders>
            <w:shd w:val="clear" w:color="auto" w:fill="auto"/>
          </w:tcPr>
          <w:p w14:paraId="2184D61E" w14:textId="640DBFBD" w:rsidR="005916CF" w:rsidRPr="002B3BEC" w:rsidRDefault="005A05BE" w:rsidP="00E12244">
            <w:pPr>
              <w:pStyle w:val="1"/>
              <w:outlineLvl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A05BE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>Длина барабана холодильника сушилки/печи, мм</w:t>
            </w:r>
          </w:p>
        </w:tc>
        <w:tc>
          <w:tcPr>
            <w:tcW w:w="2410" w:type="dxa"/>
            <w:tcBorders>
              <w:top w:val="single" w:sz="12" w:space="0" w:color="0E5563" w:themeColor="accent5"/>
              <w:bottom w:val="single" w:sz="12" w:space="0" w:color="0E5563" w:themeColor="accent5"/>
            </w:tcBorders>
          </w:tcPr>
          <w:p w14:paraId="0016F313" w14:textId="6966D81D" w:rsidR="005916CF" w:rsidRPr="002340B9" w:rsidRDefault="005916CF" w:rsidP="00E12244"/>
        </w:tc>
        <w:tc>
          <w:tcPr>
            <w:tcW w:w="2268" w:type="dxa"/>
            <w:tcBorders>
              <w:top w:val="single" w:sz="12" w:space="0" w:color="0E5563" w:themeColor="accent5"/>
              <w:bottom w:val="single" w:sz="12" w:space="0" w:color="0E5563" w:themeColor="accent5"/>
            </w:tcBorders>
            <w:shd w:val="clear" w:color="auto" w:fill="FFFFFF" w:themeFill="background1"/>
          </w:tcPr>
          <w:p w14:paraId="0B77DFE5" w14:textId="13DC2A47" w:rsidR="005916CF" w:rsidRPr="002B3BEC" w:rsidRDefault="005A05BE" w:rsidP="00E12244">
            <w:pPr>
              <w:rPr>
                <w:rFonts w:ascii="Times New Roman" w:hAnsi="Times New Roman" w:cs="Times New Roman"/>
                <w:b/>
                <w:color w:val="05666B"/>
                <w:sz w:val="20"/>
                <w:szCs w:val="20"/>
              </w:rPr>
            </w:pPr>
            <w:r w:rsidRPr="005A05BE"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  <w:t xml:space="preserve">Толщина стенки барабана </w:t>
            </w:r>
            <w:r w:rsidR="00DD7512"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  <w:t xml:space="preserve">холодильника </w:t>
            </w:r>
            <w:r w:rsidRPr="005A05BE"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  <w:t>сушилки/печи, мм</w:t>
            </w:r>
          </w:p>
        </w:tc>
        <w:tc>
          <w:tcPr>
            <w:tcW w:w="4194" w:type="dxa"/>
            <w:gridSpan w:val="2"/>
            <w:tcBorders>
              <w:top w:val="single" w:sz="12" w:space="0" w:color="0E5563" w:themeColor="accent5"/>
              <w:bottom w:val="single" w:sz="12" w:space="0" w:color="0E5563" w:themeColor="accent5"/>
              <w:right w:val="single" w:sz="18" w:space="0" w:color="FFFFFF" w:themeColor="background1"/>
            </w:tcBorders>
          </w:tcPr>
          <w:p w14:paraId="10D50C51" w14:textId="77777777" w:rsidR="005916CF" w:rsidRPr="002340B9" w:rsidRDefault="005916CF" w:rsidP="00E12244"/>
        </w:tc>
      </w:tr>
      <w:bookmarkEnd w:id="4"/>
      <w:tr w:rsidR="00F4305F" w:rsidRPr="00A9795C" w14:paraId="3CF10AF9" w14:textId="77777777" w:rsidTr="0039094C">
        <w:trPr>
          <w:trHeight w:val="471"/>
        </w:trPr>
        <w:tc>
          <w:tcPr>
            <w:tcW w:w="2268" w:type="dxa"/>
            <w:tcBorders>
              <w:top w:val="single" w:sz="12" w:space="0" w:color="0E5563" w:themeColor="accent5"/>
            </w:tcBorders>
            <w:shd w:val="clear" w:color="auto" w:fill="auto"/>
          </w:tcPr>
          <w:p w14:paraId="1A6F56CA" w14:textId="0477F0EB" w:rsidR="00F4305F" w:rsidRPr="00114356" w:rsidRDefault="00A063D3" w:rsidP="00E12244">
            <w:pPr>
              <w:pStyle w:val="1"/>
              <w:spacing w:before="20" w:after="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666B"/>
                <w:sz w:val="20"/>
                <w:szCs w:val="20"/>
              </w:rPr>
              <w:t>Количество тепловых зон, не менее</w:t>
            </w:r>
          </w:p>
        </w:tc>
        <w:tc>
          <w:tcPr>
            <w:tcW w:w="2410" w:type="dxa"/>
            <w:vMerge w:val="restart"/>
            <w:tcBorders>
              <w:top w:val="single" w:sz="12" w:space="0" w:color="0E5563" w:themeColor="accent5"/>
            </w:tcBorders>
          </w:tcPr>
          <w:p w14:paraId="3C614911" w14:textId="2DB015C4" w:rsidR="00F4305F" w:rsidRPr="00A9795C" w:rsidRDefault="00F4305F" w:rsidP="00E12244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0E5563" w:themeColor="accent5"/>
            </w:tcBorders>
            <w:shd w:val="clear" w:color="auto" w:fill="FFFFFF" w:themeFill="background1"/>
          </w:tcPr>
          <w:p w14:paraId="7B3CE82A" w14:textId="65DEA9D1" w:rsidR="00F4305F" w:rsidRPr="00A9795C" w:rsidRDefault="003642D8" w:rsidP="00E122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2D8"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  <w:t>Габаритные размеры сушилки/печи, мм</w:t>
            </w:r>
          </w:p>
        </w:tc>
        <w:tc>
          <w:tcPr>
            <w:tcW w:w="4194" w:type="dxa"/>
            <w:gridSpan w:val="2"/>
            <w:vMerge w:val="restart"/>
            <w:tcBorders>
              <w:top w:val="single" w:sz="12" w:space="0" w:color="0E5563" w:themeColor="accent5"/>
              <w:right w:val="single" w:sz="18" w:space="0" w:color="FFFFFF" w:themeColor="background1"/>
            </w:tcBorders>
          </w:tcPr>
          <w:p w14:paraId="1FB34F2C" w14:textId="6D84AA31" w:rsidR="00F4305F" w:rsidRPr="00A9795C" w:rsidRDefault="00F4305F" w:rsidP="00E12244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305F" w:rsidRPr="002340B9" w14:paraId="255656B8" w14:textId="77777777" w:rsidTr="00C9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8" w:type="dxa"/>
            <w:tcBorders>
              <w:bottom w:val="single" w:sz="12" w:space="0" w:color="0E5563" w:themeColor="accent5"/>
            </w:tcBorders>
            <w:shd w:val="clear" w:color="auto" w:fill="auto"/>
          </w:tcPr>
          <w:p w14:paraId="0697F92F" w14:textId="0B8E4A22" w:rsidR="00F4305F" w:rsidRPr="005B071D" w:rsidRDefault="00F4305F" w:rsidP="00F4305F">
            <w:pPr>
              <w:pStyle w:val="1"/>
              <w:spacing w:before="20" w:after="20"/>
              <w:outlineLvl w:val="0"/>
            </w:pPr>
          </w:p>
        </w:tc>
        <w:tc>
          <w:tcPr>
            <w:tcW w:w="2410" w:type="dxa"/>
            <w:vMerge/>
            <w:tcBorders>
              <w:bottom w:val="single" w:sz="12" w:space="0" w:color="0E5563" w:themeColor="accent5"/>
            </w:tcBorders>
          </w:tcPr>
          <w:p w14:paraId="0F3F2252" w14:textId="77777777" w:rsidR="00F4305F" w:rsidRPr="002340B9" w:rsidRDefault="00F4305F" w:rsidP="00E12244">
            <w:pPr>
              <w:spacing w:before="20" w:after="20"/>
            </w:pPr>
          </w:p>
        </w:tc>
        <w:tc>
          <w:tcPr>
            <w:tcW w:w="2268" w:type="dxa"/>
            <w:tcBorders>
              <w:bottom w:val="single" w:sz="12" w:space="0" w:color="0E5563" w:themeColor="accent5"/>
            </w:tcBorders>
            <w:shd w:val="clear" w:color="auto" w:fill="FFFFFF" w:themeFill="background1"/>
          </w:tcPr>
          <w:p w14:paraId="041457A5" w14:textId="2CAB0B0E" w:rsidR="00F4305F" w:rsidRPr="00B30517" w:rsidRDefault="00F4305F" w:rsidP="00E12244">
            <w:pPr>
              <w:rPr>
                <w:rFonts w:ascii="Times New Roman" w:hAnsi="Times New Roman" w:cs="Times New Roman"/>
                <w:b/>
                <w:color w:val="355D7E" w:themeColor="accent2" w:themeShade="80"/>
                <w:sz w:val="20"/>
                <w:szCs w:val="20"/>
              </w:rPr>
            </w:pPr>
          </w:p>
        </w:tc>
        <w:tc>
          <w:tcPr>
            <w:tcW w:w="4194" w:type="dxa"/>
            <w:gridSpan w:val="2"/>
            <w:vMerge/>
            <w:tcBorders>
              <w:bottom w:val="single" w:sz="12" w:space="0" w:color="0E5563" w:themeColor="accent5"/>
              <w:right w:val="single" w:sz="18" w:space="0" w:color="FFFFFF" w:themeColor="background1"/>
            </w:tcBorders>
          </w:tcPr>
          <w:p w14:paraId="1B72FCBB" w14:textId="77777777" w:rsidR="00F4305F" w:rsidRPr="002340B9" w:rsidRDefault="00F4305F" w:rsidP="00E12244">
            <w:pPr>
              <w:spacing w:before="20" w:after="20"/>
            </w:pPr>
          </w:p>
        </w:tc>
      </w:tr>
      <w:tr w:rsidR="002B3BEC" w:rsidRPr="002340B9" w14:paraId="7CF93440" w14:textId="77777777" w:rsidTr="000C03A3">
        <w:trPr>
          <w:trHeight w:val="427"/>
        </w:trPr>
        <w:tc>
          <w:tcPr>
            <w:tcW w:w="2268" w:type="dxa"/>
            <w:tcBorders>
              <w:top w:val="single" w:sz="12" w:space="0" w:color="0E5563" w:themeColor="accent5"/>
            </w:tcBorders>
            <w:shd w:val="clear" w:color="auto" w:fill="auto"/>
          </w:tcPr>
          <w:p w14:paraId="4C8B1C0C" w14:textId="0E1DD803" w:rsidR="002B3BEC" w:rsidRPr="00DC6745" w:rsidRDefault="002B3BEC" w:rsidP="002B3BEC">
            <w:pPr>
              <w:pStyle w:val="1"/>
              <w:spacing w:before="20" w:after="20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45F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>Материал</w:t>
            </w:r>
            <w:r w:rsidR="00DC6745" w:rsidRPr="00C2545F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 xml:space="preserve"> </w:t>
            </w:r>
            <w:r w:rsidR="00B30517" w:rsidRPr="00C2545F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 xml:space="preserve">барабана </w:t>
            </w:r>
            <w:r w:rsidR="00673778" w:rsidRPr="00C2545F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>сушилки/</w:t>
            </w:r>
            <w:r w:rsidR="00DC6745" w:rsidRPr="00C2545F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 xml:space="preserve"> </w:t>
            </w:r>
            <w:r w:rsidR="00BE2252" w:rsidRPr="00C2545F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>печи</w:t>
            </w:r>
          </w:p>
        </w:tc>
        <w:tc>
          <w:tcPr>
            <w:tcW w:w="2410" w:type="dxa"/>
            <w:tcBorders>
              <w:top w:val="single" w:sz="12" w:space="0" w:color="0E5563" w:themeColor="accent5"/>
            </w:tcBorders>
          </w:tcPr>
          <w:p w14:paraId="0FBFCE61" w14:textId="33711168" w:rsidR="002B3BEC" w:rsidRPr="009C0FE4" w:rsidRDefault="00D20919" w:rsidP="002B3BEC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F6A90BD" wp14:editId="04083C34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281940</wp:posOffset>
                      </wp:positionV>
                      <wp:extent cx="219075" cy="209550"/>
                      <wp:effectExtent l="0" t="0" r="28575" b="19050"/>
                      <wp:wrapNone/>
                      <wp:docPr id="30" name="Блок-схема: процесс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36517DA" w14:textId="77777777" w:rsidR="002B3BEC" w:rsidRDefault="002B3BEC" w:rsidP="00A3775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A90BD" id="Блок-схема: процесс 30" o:spid="_x0000_s1034" type="#_x0000_t109" style="position:absolute;margin-left:95.1pt;margin-top:22.2pt;width:17.25pt;height:16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14:paraId="136517DA" w14:textId="77777777" w:rsidR="002B3BEC" w:rsidRDefault="002B3BEC" w:rsidP="00A3775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3BEC">
              <w:rPr>
                <w:rFonts w:ascii="Times New Roman" w:hAnsi="Times New Roman" w:cs="Times New Roman"/>
                <w:b/>
                <w:sz w:val="20"/>
                <w:szCs w:val="20"/>
              </w:rPr>
              <w:t>углеродистая сталь</w:t>
            </w:r>
          </w:p>
        </w:tc>
        <w:tc>
          <w:tcPr>
            <w:tcW w:w="2268" w:type="dxa"/>
            <w:tcBorders>
              <w:top w:val="single" w:sz="12" w:space="0" w:color="0E5563" w:themeColor="accent5"/>
            </w:tcBorders>
            <w:shd w:val="clear" w:color="auto" w:fill="FFFFFF" w:themeFill="background1"/>
          </w:tcPr>
          <w:p w14:paraId="4C5D26CB" w14:textId="1B3FC31B" w:rsidR="002B3BEC" w:rsidRPr="00D20919" w:rsidRDefault="00D20919" w:rsidP="002B3BEC">
            <w:pPr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</w:pPr>
            <w:r w:rsidRPr="00D20919"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  <w:t xml:space="preserve">Материал барабана </w:t>
            </w:r>
            <w:r w:rsidR="005A05BE"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  <w:t xml:space="preserve">холодильника </w:t>
            </w:r>
            <w:r w:rsidRPr="00D20919"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  <w:t>сушилки/ печи</w:t>
            </w:r>
          </w:p>
        </w:tc>
        <w:tc>
          <w:tcPr>
            <w:tcW w:w="4194" w:type="dxa"/>
            <w:gridSpan w:val="2"/>
            <w:tcBorders>
              <w:top w:val="single" w:sz="12" w:space="0" w:color="0E5563" w:themeColor="accent5"/>
              <w:right w:val="single" w:sz="18" w:space="0" w:color="FFFFFF" w:themeColor="background1"/>
            </w:tcBorders>
          </w:tcPr>
          <w:p w14:paraId="6B211CB9" w14:textId="0760C269" w:rsidR="002B3BEC" w:rsidRDefault="002B3BEC" w:rsidP="002B3BEC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="005A05BE">
              <w:rPr>
                <w:rFonts w:ascii="Times New Roman" w:hAnsi="Times New Roman" w:cs="Times New Roman"/>
                <w:b/>
                <w:sz w:val="20"/>
                <w:szCs w:val="20"/>
              </w:rPr>
              <w:t>углеродистая сталь</w:t>
            </w:r>
          </w:p>
          <w:p w14:paraId="2CA6257F" w14:textId="367EA91E" w:rsidR="005A05BE" w:rsidRPr="00762AB9" w:rsidRDefault="00F4305F" w:rsidP="002B3BEC">
            <w:pPr>
              <w:spacing w:before="20" w:after="20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BBCA063" wp14:editId="76138FA5">
                      <wp:simplePos x="0" y="0"/>
                      <wp:positionH relativeFrom="column">
                        <wp:posOffset>2341880</wp:posOffset>
                      </wp:positionH>
                      <wp:positionV relativeFrom="paragraph">
                        <wp:posOffset>86360</wp:posOffset>
                      </wp:positionV>
                      <wp:extent cx="219075" cy="209550"/>
                      <wp:effectExtent l="0" t="0" r="28575" b="19050"/>
                      <wp:wrapNone/>
                      <wp:docPr id="17" name="Блок-схема: процесс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AB8062D" w14:textId="77777777" w:rsidR="00F4305F" w:rsidRDefault="00F4305F" w:rsidP="00F430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CA063" id="Блок-схема: процесс 17" o:spid="_x0000_s1035" type="#_x0000_t109" style="position:absolute;margin-left:184.4pt;margin-top:6.8pt;width:17.25pt;height:16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14:paraId="5AB8062D" w14:textId="77777777" w:rsidR="00F4305F" w:rsidRDefault="00F4305F" w:rsidP="00F4305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B3BEC" w:rsidRPr="002340B9" w14:paraId="0388A0B4" w14:textId="77777777" w:rsidTr="0085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shd w:val="clear" w:color="auto" w:fill="auto"/>
          </w:tcPr>
          <w:p w14:paraId="7F568783" w14:textId="77777777" w:rsidR="002B3BEC" w:rsidRPr="002340B9" w:rsidRDefault="002B3BEC" w:rsidP="002B3BEC">
            <w:pPr>
              <w:pStyle w:val="1"/>
              <w:spacing w:before="20" w:after="20"/>
              <w:outlineLvl w:val="0"/>
            </w:pPr>
          </w:p>
        </w:tc>
        <w:tc>
          <w:tcPr>
            <w:tcW w:w="2410" w:type="dxa"/>
          </w:tcPr>
          <w:p w14:paraId="3599ADFE" w14:textId="336EE9FD" w:rsidR="002B3BEC" w:rsidRPr="009C0FE4" w:rsidRDefault="002B3BEC" w:rsidP="002B3BEC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нержавеющая сталь</w:t>
            </w:r>
          </w:p>
        </w:tc>
        <w:tc>
          <w:tcPr>
            <w:tcW w:w="2268" w:type="dxa"/>
            <w:shd w:val="clear" w:color="auto" w:fill="FFFFFF" w:themeFill="background1"/>
          </w:tcPr>
          <w:p w14:paraId="63B4B76C" w14:textId="4097ECC2" w:rsidR="002B3BEC" w:rsidRDefault="002B3BEC" w:rsidP="002B3BEC"/>
        </w:tc>
        <w:tc>
          <w:tcPr>
            <w:tcW w:w="4194" w:type="dxa"/>
            <w:gridSpan w:val="2"/>
            <w:tcBorders>
              <w:right w:val="single" w:sz="18" w:space="0" w:color="FFFFFF" w:themeColor="background1"/>
            </w:tcBorders>
          </w:tcPr>
          <w:p w14:paraId="26ED9562" w14:textId="7D025BA8" w:rsidR="002B3BEC" w:rsidRPr="002340B9" w:rsidRDefault="00F4305F" w:rsidP="002B3BEC">
            <w:pPr>
              <w:spacing w:before="20" w:after="20"/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0967E8E" wp14:editId="68FE7A52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-2540</wp:posOffset>
                      </wp:positionV>
                      <wp:extent cx="219075" cy="209550"/>
                      <wp:effectExtent l="0" t="0" r="28575" b="19050"/>
                      <wp:wrapNone/>
                      <wp:docPr id="18" name="Блок-схема: процесс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1FA1A47" w14:textId="77777777" w:rsidR="00F4305F" w:rsidRDefault="00F4305F" w:rsidP="00F430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67E8E" id="Блок-схема: процесс 18" o:spid="_x0000_s1036" type="#_x0000_t109" style="position:absolute;margin-left:184.15pt;margin-top:-.2pt;width:17.25pt;height:16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14:paraId="11FA1A47" w14:textId="77777777" w:rsidR="00F4305F" w:rsidRDefault="00F4305F" w:rsidP="00F4305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05BE">
              <w:rPr>
                <w:rFonts w:ascii="Times New Roman" w:hAnsi="Times New Roman" w:cs="Times New Roman"/>
                <w:b/>
                <w:sz w:val="20"/>
                <w:szCs w:val="20"/>
              </w:rPr>
              <w:t>нержавеющая сталь</w:t>
            </w:r>
          </w:p>
        </w:tc>
      </w:tr>
      <w:tr w:rsidR="002B3BEC" w:rsidRPr="002340B9" w14:paraId="044937AD" w14:textId="77777777" w:rsidTr="00853470">
        <w:tc>
          <w:tcPr>
            <w:tcW w:w="2268" w:type="dxa"/>
            <w:tcBorders>
              <w:bottom w:val="single" w:sz="12" w:space="0" w:color="0E5563" w:themeColor="accent5"/>
            </w:tcBorders>
            <w:shd w:val="clear" w:color="auto" w:fill="auto"/>
          </w:tcPr>
          <w:p w14:paraId="2B89D389" w14:textId="77777777" w:rsidR="002B3BEC" w:rsidRPr="002340B9" w:rsidRDefault="002B3BEC" w:rsidP="002B3BEC">
            <w:pPr>
              <w:pStyle w:val="1"/>
              <w:spacing w:before="20" w:after="20"/>
              <w:outlineLvl w:val="0"/>
            </w:pPr>
          </w:p>
        </w:tc>
        <w:tc>
          <w:tcPr>
            <w:tcW w:w="2410" w:type="dxa"/>
            <w:tcBorders>
              <w:bottom w:val="single" w:sz="12" w:space="0" w:color="0E5563" w:themeColor="accent5"/>
            </w:tcBorders>
          </w:tcPr>
          <w:p w14:paraId="618506CF" w14:textId="41134F80" w:rsidR="002B3BEC" w:rsidRDefault="00F4305F" w:rsidP="002B3B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183C3B6" wp14:editId="7D542B8F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-236855</wp:posOffset>
                      </wp:positionV>
                      <wp:extent cx="219075" cy="209550"/>
                      <wp:effectExtent l="0" t="0" r="28575" b="19050"/>
                      <wp:wrapNone/>
                      <wp:docPr id="6" name="Блок-схема: процесс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EE0DDFB" w14:textId="77777777" w:rsidR="000C03A3" w:rsidRDefault="000C03A3" w:rsidP="000C03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3C3B6" id="Блок-схема: процесс 6" o:spid="_x0000_s1037" type="#_x0000_t109" style="position:absolute;margin-left:94.7pt;margin-top:-18.65pt;width:17.25pt;height:16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14:paraId="7EE0DDFB" w14:textId="77777777" w:rsidR="000C03A3" w:rsidRDefault="000C03A3" w:rsidP="000C03A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091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CA66B86" wp14:editId="0D176460">
                      <wp:simplePos x="0" y="0"/>
                      <wp:positionH relativeFrom="margin">
                        <wp:posOffset>1204595</wp:posOffset>
                      </wp:positionH>
                      <wp:positionV relativeFrom="paragraph">
                        <wp:posOffset>143510</wp:posOffset>
                      </wp:positionV>
                      <wp:extent cx="219075" cy="209550"/>
                      <wp:effectExtent l="0" t="0" r="28575" b="19050"/>
                      <wp:wrapNone/>
                      <wp:docPr id="37" name="Блок-схема: процесс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CF84142" w14:textId="77777777" w:rsidR="002B3BEC" w:rsidRDefault="002B3BEC" w:rsidP="00A3775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66B86" id="Блок-схема: процесс 37" o:spid="_x0000_s1038" type="#_x0000_t109" style="position:absolute;margin-left:94.85pt;margin-top:11.3pt;width:17.25pt;height:16.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14:paraId="3CF84142" w14:textId="77777777" w:rsidR="002B3BEC" w:rsidRDefault="002B3BEC" w:rsidP="00A37750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C03A3">
              <w:rPr>
                <w:rFonts w:ascii="Times New Roman" w:hAnsi="Times New Roman" w:cs="Times New Roman"/>
                <w:b/>
                <w:sz w:val="20"/>
                <w:szCs w:val="20"/>
              </w:rPr>
              <w:t>жаропрочная сталь</w:t>
            </w:r>
          </w:p>
          <w:p w14:paraId="47631D73" w14:textId="77777777" w:rsidR="002B3BEC" w:rsidRPr="002340B9" w:rsidRDefault="002B3BEC" w:rsidP="00B30517">
            <w:pPr>
              <w:spacing w:before="20" w:after="20"/>
              <w:jc w:val="center"/>
            </w:pPr>
          </w:p>
        </w:tc>
        <w:tc>
          <w:tcPr>
            <w:tcW w:w="2268" w:type="dxa"/>
            <w:tcBorders>
              <w:bottom w:val="single" w:sz="12" w:space="0" w:color="0E5563" w:themeColor="accent5"/>
            </w:tcBorders>
            <w:shd w:val="clear" w:color="auto" w:fill="FFFFFF" w:themeFill="background1"/>
          </w:tcPr>
          <w:p w14:paraId="406D8DFC" w14:textId="487DE920" w:rsidR="002B3BEC" w:rsidRDefault="002B3BEC" w:rsidP="002B3BEC"/>
        </w:tc>
        <w:tc>
          <w:tcPr>
            <w:tcW w:w="4194" w:type="dxa"/>
            <w:gridSpan w:val="2"/>
            <w:tcBorders>
              <w:bottom w:val="single" w:sz="12" w:space="0" w:color="0E5563" w:themeColor="accent5"/>
              <w:right w:val="single" w:sz="18" w:space="0" w:color="FFFFFF" w:themeColor="background1"/>
            </w:tcBorders>
          </w:tcPr>
          <w:p w14:paraId="45ECC1C8" w14:textId="7DDC483F" w:rsidR="002B3BEC" w:rsidRDefault="005A05BE" w:rsidP="002B3B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  <w14:ligatures w14:val="none"/>
              </w:rPr>
              <w:t>другое</w:t>
            </w:r>
          </w:p>
          <w:p w14:paraId="26D2E934" w14:textId="52B80AF7" w:rsidR="002B3BEC" w:rsidRPr="00A37750" w:rsidRDefault="002B3BEC" w:rsidP="002B3BEC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0517" w:rsidRPr="002340B9" w14:paraId="2F8B880C" w14:textId="77777777" w:rsidTr="0085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tcBorders>
              <w:bottom w:val="single" w:sz="12" w:space="0" w:color="0E5563" w:themeColor="accent5"/>
            </w:tcBorders>
            <w:shd w:val="clear" w:color="auto" w:fill="auto"/>
          </w:tcPr>
          <w:p w14:paraId="696004E3" w14:textId="77777777" w:rsidR="00B30517" w:rsidRPr="002340B9" w:rsidRDefault="00B30517" w:rsidP="002B3BEC">
            <w:pPr>
              <w:pStyle w:val="1"/>
              <w:outlineLvl w:val="0"/>
            </w:pPr>
          </w:p>
        </w:tc>
        <w:tc>
          <w:tcPr>
            <w:tcW w:w="2410" w:type="dxa"/>
            <w:tcBorders>
              <w:bottom w:val="single" w:sz="12" w:space="0" w:color="0E5563" w:themeColor="accent5"/>
            </w:tcBorders>
          </w:tcPr>
          <w:p w14:paraId="23A8761F" w14:textId="596AD767" w:rsidR="00B30517" w:rsidRDefault="00D20919" w:rsidP="002B3B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другое</w:t>
            </w:r>
          </w:p>
        </w:tc>
        <w:tc>
          <w:tcPr>
            <w:tcW w:w="2268" w:type="dxa"/>
            <w:tcBorders>
              <w:bottom w:val="single" w:sz="12" w:space="0" w:color="0E5563" w:themeColor="accent5"/>
            </w:tcBorders>
            <w:shd w:val="clear" w:color="auto" w:fill="FFFFFF" w:themeFill="background1"/>
          </w:tcPr>
          <w:p w14:paraId="10C84E31" w14:textId="77777777" w:rsidR="00B30517" w:rsidRDefault="00B30517" w:rsidP="002B3BEC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194" w:type="dxa"/>
            <w:gridSpan w:val="2"/>
            <w:tcBorders>
              <w:bottom w:val="single" w:sz="12" w:space="0" w:color="0E5563" w:themeColor="accent5"/>
              <w:right w:val="single" w:sz="18" w:space="0" w:color="FFFFFF" w:themeColor="background1"/>
            </w:tcBorders>
          </w:tcPr>
          <w:p w14:paraId="6F6C79DA" w14:textId="2F5E1B7D" w:rsidR="00B30517" w:rsidRDefault="00B30517" w:rsidP="002B3B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3BEC" w:rsidRPr="002340B9" w14:paraId="172F8EAD" w14:textId="77777777" w:rsidTr="00853470">
        <w:tc>
          <w:tcPr>
            <w:tcW w:w="2268" w:type="dxa"/>
            <w:tcBorders>
              <w:top w:val="single" w:sz="12" w:space="0" w:color="0E5563" w:themeColor="accent5"/>
            </w:tcBorders>
            <w:shd w:val="clear" w:color="auto" w:fill="auto"/>
          </w:tcPr>
          <w:p w14:paraId="07E99BC7" w14:textId="6D021143" w:rsidR="002B3BEC" w:rsidRPr="00A62690" w:rsidRDefault="00C9676C" w:rsidP="002B3BEC">
            <w:pPr>
              <w:pStyle w:val="1"/>
              <w:spacing w:before="20" w:after="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676C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>Тип нагрева сушилки/печи</w:t>
            </w:r>
          </w:p>
        </w:tc>
        <w:tc>
          <w:tcPr>
            <w:tcW w:w="2410" w:type="dxa"/>
            <w:tcBorders>
              <w:top w:val="single" w:sz="12" w:space="0" w:color="0E5563" w:themeColor="accent5"/>
            </w:tcBorders>
          </w:tcPr>
          <w:p w14:paraId="2809D00D" w14:textId="742D5982" w:rsidR="002B3BEC" w:rsidRPr="009C0FE4" w:rsidRDefault="00C9676C" w:rsidP="002B3BEC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6C">
              <w:rPr>
                <w:rFonts w:ascii="Times New Roman" w:hAnsi="Times New Roman" w:cs="Times New Roman"/>
                <w:b/>
                <w:sz w:val="20"/>
                <w:szCs w:val="20"/>
              </w:rPr>
              <w:t>прямой</w:t>
            </w:r>
          </w:p>
        </w:tc>
        <w:tc>
          <w:tcPr>
            <w:tcW w:w="2268" w:type="dxa"/>
            <w:tcBorders>
              <w:top w:val="single" w:sz="12" w:space="0" w:color="0E5563" w:themeColor="accent5"/>
            </w:tcBorders>
            <w:shd w:val="clear" w:color="auto" w:fill="FFFFFF" w:themeFill="background1"/>
          </w:tcPr>
          <w:p w14:paraId="1B7F4363" w14:textId="45676A6B" w:rsidR="002B3BEC" w:rsidRPr="00AA5CCF" w:rsidRDefault="00C9676C" w:rsidP="002B3B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5666B"/>
                <w:sz w:val="20"/>
                <w:szCs w:val="20"/>
              </w:rPr>
              <w:t xml:space="preserve">Энергоноситель </w:t>
            </w:r>
          </w:p>
        </w:tc>
        <w:tc>
          <w:tcPr>
            <w:tcW w:w="4194" w:type="dxa"/>
            <w:gridSpan w:val="2"/>
            <w:tcBorders>
              <w:top w:val="single" w:sz="12" w:space="0" w:color="0E5563" w:themeColor="accent5"/>
              <w:right w:val="single" w:sz="18" w:space="0" w:color="FFFFFF" w:themeColor="background1"/>
            </w:tcBorders>
          </w:tcPr>
          <w:p w14:paraId="7C48FD6F" w14:textId="6898C22F" w:rsidR="002B3BEC" w:rsidRPr="00291E00" w:rsidRDefault="002B3BEC" w:rsidP="002B3BEC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3BEC" w:rsidRPr="002340B9" w14:paraId="4303F64C" w14:textId="77777777" w:rsidTr="0085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shd w:val="clear" w:color="auto" w:fill="auto"/>
          </w:tcPr>
          <w:p w14:paraId="1681465C" w14:textId="77777777" w:rsidR="002B3BEC" w:rsidRPr="002340B9" w:rsidRDefault="002B3BEC" w:rsidP="002B3BEC">
            <w:pPr>
              <w:pStyle w:val="1"/>
              <w:spacing w:before="20" w:after="20"/>
              <w:outlineLvl w:val="0"/>
            </w:pPr>
          </w:p>
        </w:tc>
        <w:tc>
          <w:tcPr>
            <w:tcW w:w="2410" w:type="dxa"/>
          </w:tcPr>
          <w:p w14:paraId="78750425" w14:textId="7F12ECDD" w:rsidR="002B3BEC" w:rsidRPr="009C0FE4" w:rsidRDefault="00C9676C" w:rsidP="002B3BEC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6C">
              <w:rPr>
                <w:rFonts w:ascii="Times New Roman" w:hAnsi="Times New Roman" w:cs="Times New Roman"/>
                <w:b/>
                <w:sz w:val="20"/>
                <w:szCs w:val="20"/>
              </w:rPr>
              <w:t>косвенный</w:t>
            </w:r>
          </w:p>
        </w:tc>
        <w:tc>
          <w:tcPr>
            <w:tcW w:w="2268" w:type="dxa"/>
            <w:shd w:val="clear" w:color="auto" w:fill="FFFFFF" w:themeFill="background1"/>
          </w:tcPr>
          <w:p w14:paraId="3C2CFFA5" w14:textId="1EA44521" w:rsidR="002B3BEC" w:rsidRDefault="002B3BEC" w:rsidP="002B3BEC"/>
        </w:tc>
        <w:tc>
          <w:tcPr>
            <w:tcW w:w="4194" w:type="dxa"/>
            <w:gridSpan w:val="2"/>
            <w:tcBorders>
              <w:right w:val="single" w:sz="18" w:space="0" w:color="FFFFFF" w:themeColor="background1"/>
            </w:tcBorders>
          </w:tcPr>
          <w:p w14:paraId="25582EB1" w14:textId="127982A2" w:rsidR="002B3BEC" w:rsidRPr="002340B9" w:rsidRDefault="002B3BEC" w:rsidP="002B3BEC">
            <w:pPr>
              <w:spacing w:before="20" w:after="20"/>
            </w:pPr>
          </w:p>
        </w:tc>
      </w:tr>
      <w:tr w:rsidR="002B3BEC" w:rsidRPr="002340B9" w14:paraId="6719D118" w14:textId="77777777" w:rsidTr="00C2545F">
        <w:trPr>
          <w:trHeight w:val="228"/>
        </w:trPr>
        <w:tc>
          <w:tcPr>
            <w:tcW w:w="2268" w:type="dxa"/>
            <w:shd w:val="clear" w:color="auto" w:fill="auto"/>
          </w:tcPr>
          <w:p w14:paraId="0A0C8BB8" w14:textId="57DE739A" w:rsidR="002B3BEC" w:rsidRPr="00DD7626" w:rsidRDefault="00DD7626" w:rsidP="002B3BEC">
            <w:pPr>
              <w:pStyle w:val="1"/>
              <w:spacing w:before="20" w:after="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7626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2410" w:type="dxa"/>
          </w:tcPr>
          <w:p w14:paraId="1E58B79C" w14:textId="6F741775" w:rsidR="002B3BEC" w:rsidRPr="009C0FE4" w:rsidRDefault="002B3BEC" w:rsidP="002B3BEC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C88A421" w14:textId="1F1ABC8A" w:rsidR="002B3BEC" w:rsidRPr="00C04445" w:rsidRDefault="002B3BEC" w:rsidP="002B3B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94" w:type="dxa"/>
            <w:gridSpan w:val="2"/>
            <w:tcBorders>
              <w:right w:val="single" w:sz="18" w:space="0" w:color="FFFFFF" w:themeColor="background1"/>
            </w:tcBorders>
          </w:tcPr>
          <w:p w14:paraId="310D5244" w14:textId="162C2470" w:rsidR="002B3BEC" w:rsidRPr="002340B9" w:rsidRDefault="002B3BEC" w:rsidP="002B3BEC">
            <w:pPr>
              <w:spacing w:before="20" w:after="20"/>
            </w:pPr>
          </w:p>
        </w:tc>
      </w:tr>
      <w:tr w:rsidR="002B3BEC" w:rsidRPr="00A37750" w14:paraId="4C8632B7" w14:textId="77777777" w:rsidTr="0085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tcBorders>
              <w:bottom w:val="single" w:sz="12" w:space="0" w:color="0E5563" w:themeColor="accent5"/>
            </w:tcBorders>
            <w:shd w:val="clear" w:color="auto" w:fill="auto"/>
          </w:tcPr>
          <w:p w14:paraId="6477701D" w14:textId="77777777" w:rsidR="002B3BEC" w:rsidRPr="002340B9" w:rsidRDefault="002B3BEC" w:rsidP="002B3BEC">
            <w:pPr>
              <w:pStyle w:val="1"/>
              <w:spacing w:before="20" w:after="20"/>
              <w:outlineLvl w:val="0"/>
            </w:pPr>
          </w:p>
        </w:tc>
        <w:tc>
          <w:tcPr>
            <w:tcW w:w="2410" w:type="dxa"/>
            <w:tcBorders>
              <w:bottom w:val="single" w:sz="12" w:space="0" w:color="0E5563" w:themeColor="accent5"/>
            </w:tcBorders>
          </w:tcPr>
          <w:p w14:paraId="229590FD" w14:textId="554DC925" w:rsidR="002B3BEC" w:rsidRPr="002340B9" w:rsidRDefault="002B3BEC" w:rsidP="00C9676C"/>
        </w:tc>
        <w:tc>
          <w:tcPr>
            <w:tcW w:w="2268" w:type="dxa"/>
            <w:tcBorders>
              <w:bottom w:val="single" w:sz="12" w:space="0" w:color="0E5563" w:themeColor="accent5"/>
            </w:tcBorders>
            <w:shd w:val="clear" w:color="auto" w:fill="FFFFFF" w:themeFill="background1"/>
          </w:tcPr>
          <w:p w14:paraId="5EE80E34" w14:textId="6C54DAEF" w:rsidR="002B3BEC" w:rsidRDefault="002B3BEC" w:rsidP="002B3BEC"/>
        </w:tc>
        <w:tc>
          <w:tcPr>
            <w:tcW w:w="4194" w:type="dxa"/>
            <w:gridSpan w:val="2"/>
            <w:tcBorders>
              <w:bottom w:val="single" w:sz="12" w:space="0" w:color="0E5563" w:themeColor="accent5"/>
              <w:right w:val="single" w:sz="18" w:space="0" w:color="FFFFFF" w:themeColor="background1"/>
            </w:tcBorders>
          </w:tcPr>
          <w:p w14:paraId="0775C7FF" w14:textId="5788BDA3" w:rsidR="002B3BEC" w:rsidRPr="00A37750" w:rsidRDefault="002B3BEC" w:rsidP="002B3B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3BEC" w:rsidRPr="002340B9" w14:paraId="2E8A0FD9" w14:textId="77777777" w:rsidTr="00853470">
        <w:tc>
          <w:tcPr>
            <w:tcW w:w="2268" w:type="dxa"/>
            <w:tcBorders>
              <w:top w:val="single" w:sz="12" w:space="0" w:color="0E5563" w:themeColor="accent5"/>
            </w:tcBorders>
            <w:shd w:val="clear" w:color="auto" w:fill="auto"/>
          </w:tcPr>
          <w:p w14:paraId="53546F58" w14:textId="68CEABD2" w:rsidR="002B3BEC" w:rsidRPr="00A62690" w:rsidRDefault="00C9676C" w:rsidP="002B3BEC">
            <w:pPr>
              <w:pStyle w:val="1"/>
              <w:spacing w:before="20" w:after="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676C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>Место установки</w:t>
            </w:r>
          </w:p>
        </w:tc>
        <w:tc>
          <w:tcPr>
            <w:tcW w:w="2410" w:type="dxa"/>
            <w:tcBorders>
              <w:top w:val="single" w:sz="12" w:space="0" w:color="0E5563" w:themeColor="accent5"/>
            </w:tcBorders>
          </w:tcPr>
          <w:p w14:paraId="69406D24" w14:textId="09E197A8" w:rsidR="002B3BEC" w:rsidRPr="009C0FE4" w:rsidRDefault="002B3BEC" w:rsidP="002B3BEC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0E5563" w:themeColor="accent5"/>
            </w:tcBorders>
            <w:shd w:val="clear" w:color="auto" w:fill="FFFFFF" w:themeFill="background1"/>
          </w:tcPr>
          <w:p w14:paraId="67A7E6AD" w14:textId="4E148A78" w:rsidR="002B3BEC" w:rsidRPr="00C9676C" w:rsidRDefault="00C9676C" w:rsidP="002B3BEC">
            <w:pPr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</w:pPr>
            <w:r w:rsidRPr="00C9676C"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  <w:t>Дополнительное оборудование</w:t>
            </w:r>
          </w:p>
        </w:tc>
        <w:tc>
          <w:tcPr>
            <w:tcW w:w="4194" w:type="dxa"/>
            <w:gridSpan w:val="2"/>
            <w:tcBorders>
              <w:top w:val="single" w:sz="12" w:space="0" w:color="0E5563" w:themeColor="accent5"/>
              <w:right w:val="single" w:sz="18" w:space="0" w:color="FFFFFF" w:themeColor="background1"/>
            </w:tcBorders>
          </w:tcPr>
          <w:p w14:paraId="2F496A91" w14:textId="78615C8D" w:rsidR="002B3BEC" w:rsidRPr="002340B9" w:rsidRDefault="002B3BEC" w:rsidP="002B3BEC">
            <w:pPr>
              <w:spacing w:before="20" w:after="20"/>
            </w:pPr>
          </w:p>
        </w:tc>
      </w:tr>
      <w:tr w:rsidR="002B3BEC" w:rsidRPr="00A37750" w14:paraId="039E46C0" w14:textId="77777777" w:rsidTr="0085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tcBorders>
              <w:bottom w:val="single" w:sz="12" w:space="0" w:color="0E5563" w:themeColor="accent5"/>
            </w:tcBorders>
            <w:shd w:val="clear" w:color="auto" w:fill="auto"/>
          </w:tcPr>
          <w:p w14:paraId="018EC324" w14:textId="77777777" w:rsidR="002B3BEC" w:rsidRPr="002340B9" w:rsidRDefault="002B3BEC" w:rsidP="002B3BEC">
            <w:pPr>
              <w:pStyle w:val="1"/>
              <w:spacing w:before="20" w:after="20"/>
              <w:outlineLvl w:val="0"/>
            </w:pPr>
          </w:p>
        </w:tc>
        <w:tc>
          <w:tcPr>
            <w:tcW w:w="2410" w:type="dxa"/>
            <w:tcBorders>
              <w:bottom w:val="single" w:sz="12" w:space="0" w:color="0E5563" w:themeColor="accent5"/>
            </w:tcBorders>
          </w:tcPr>
          <w:p w14:paraId="5CE0DE3E" w14:textId="580379F5" w:rsidR="002B3BEC" w:rsidRPr="00291E00" w:rsidRDefault="002B3BEC" w:rsidP="002B3B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0E5563" w:themeColor="accent5"/>
            </w:tcBorders>
            <w:shd w:val="clear" w:color="auto" w:fill="FFFFFF" w:themeFill="background1"/>
          </w:tcPr>
          <w:p w14:paraId="39BAEA22" w14:textId="09C963BF" w:rsidR="002B3BEC" w:rsidRDefault="002B3BEC" w:rsidP="002B3BEC"/>
        </w:tc>
        <w:tc>
          <w:tcPr>
            <w:tcW w:w="4194" w:type="dxa"/>
            <w:gridSpan w:val="2"/>
            <w:tcBorders>
              <w:bottom w:val="single" w:sz="12" w:space="0" w:color="0E5563" w:themeColor="accent5"/>
              <w:right w:val="single" w:sz="18" w:space="0" w:color="FFFFFF" w:themeColor="background1"/>
            </w:tcBorders>
          </w:tcPr>
          <w:p w14:paraId="52B4F816" w14:textId="38BFE353" w:rsidR="002B3BEC" w:rsidRPr="00A37750" w:rsidRDefault="002B3BEC" w:rsidP="002B3B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3BEC" w:rsidRPr="00A37750" w14:paraId="2AD27481" w14:textId="77777777" w:rsidTr="00853470">
        <w:tc>
          <w:tcPr>
            <w:tcW w:w="2268" w:type="dxa"/>
            <w:tcBorders>
              <w:bottom w:val="single" w:sz="12" w:space="0" w:color="0E5563" w:themeColor="accent5"/>
            </w:tcBorders>
            <w:shd w:val="clear" w:color="auto" w:fill="auto"/>
          </w:tcPr>
          <w:p w14:paraId="6A0CF6A9" w14:textId="77777777" w:rsidR="002B3BEC" w:rsidRPr="002340B9" w:rsidRDefault="002B3BEC" w:rsidP="002B3BEC">
            <w:pPr>
              <w:pStyle w:val="1"/>
              <w:spacing w:before="20" w:after="20"/>
              <w:outlineLvl w:val="0"/>
            </w:pPr>
          </w:p>
        </w:tc>
        <w:tc>
          <w:tcPr>
            <w:tcW w:w="2410" w:type="dxa"/>
            <w:tcBorders>
              <w:bottom w:val="single" w:sz="12" w:space="0" w:color="0E5563" w:themeColor="accent5"/>
            </w:tcBorders>
          </w:tcPr>
          <w:p w14:paraId="039B20E5" w14:textId="77777777" w:rsidR="002B3BEC" w:rsidRPr="002340B9" w:rsidRDefault="002B3BEC" w:rsidP="00DD7512"/>
        </w:tc>
        <w:tc>
          <w:tcPr>
            <w:tcW w:w="2268" w:type="dxa"/>
            <w:tcBorders>
              <w:bottom w:val="single" w:sz="12" w:space="0" w:color="0E5563" w:themeColor="accent5"/>
            </w:tcBorders>
            <w:shd w:val="clear" w:color="auto" w:fill="FFFFFF" w:themeFill="background1"/>
          </w:tcPr>
          <w:p w14:paraId="71499980" w14:textId="35097234" w:rsidR="002B3BEC" w:rsidRDefault="002B3BEC" w:rsidP="002B3BEC"/>
        </w:tc>
        <w:tc>
          <w:tcPr>
            <w:tcW w:w="4194" w:type="dxa"/>
            <w:gridSpan w:val="2"/>
            <w:tcBorders>
              <w:bottom w:val="single" w:sz="12" w:space="0" w:color="0E5563" w:themeColor="accent5"/>
              <w:right w:val="single" w:sz="18" w:space="0" w:color="FFFFFF" w:themeColor="background1"/>
            </w:tcBorders>
          </w:tcPr>
          <w:p w14:paraId="2F92B910" w14:textId="77777777" w:rsidR="002B3BEC" w:rsidRPr="00A37750" w:rsidRDefault="002B3BEC" w:rsidP="002B3B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6CC3C99" w14:textId="475E8307" w:rsidR="005C175A" w:rsidRPr="002340B9" w:rsidRDefault="005C175A" w:rsidP="00A063D3">
      <w:pPr>
        <w:rPr>
          <w:b/>
          <w:color w:val="355D7E" w:themeColor="accent2" w:themeShade="80"/>
        </w:rPr>
      </w:pPr>
    </w:p>
    <w:sectPr w:rsidR="005C175A" w:rsidRPr="002340B9" w:rsidSect="00A37750">
      <w:footerReference w:type="default" r:id="rId8"/>
      <w:headerReference w:type="first" r:id="rId9"/>
      <w:footerReference w:type="first" r:id="rId10"/>
      <w:pgSz w:w="11906" w:h="16838" w:code="9"/>
      <w:pgMar w:top="245" w:right="360" w:bottom="245" w:left="360" w:header="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ADEF0" w14:textId="77777777" w:rsidR="00183423" w:rsidRDefault="00183423">
      <w:pPr>
        <w:spacing w:before="0" w:after="0"/>
      </w:pPr>
      <w:r>
        <w:separator/>
      </w:r>
    </w:p>
  </w:endnote>
  <w:endnote w:type="continuationSeparator" w:id="0">
    <w:p w14:paraId="0BCEF705" w14:textId="77777777" w:rsidR="00183423" w:rsidRDefault="0018342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012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F2A26C" w14:textId="77777777" w:rsidR="005C175A" w:rsidRDefault="005C175A">
        <w:pPr>
          <w:pStyle w:val="a5"/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FB052C">
          <w:rPr>
            <w:noProof/>
            <w:lang w:bidi="ru-RU"/>
          </w:rPr>
          <w:t>2</w:t>
        </w:r>
        <w:r>
          <w:rPr>
            <w:noProof/>
            <w:lang w:bidi="ru-RU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B865" w14:textId="77777777" w:rsidR="002340B9" w:rsidRPr="002340B9" w:rsidRDefault="002340B9">
    <w:pPr>
      <w:pStyle w:val="a5"/>
    </w:pPr>
    <w:r w:rsidRPr="002340B9"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237B5" w14:textId="77777777" w:rsidR="00183423" w:rsidRDefault="00183423">
      <w:pPr>
        <w:spacing w:before="0" w:after="0"/>
      </w:pPr>
      <w:r>
        <w:separator/>
      </w:r>
    </w:p>
  </w:footnote>
  <w:footnote w:type="continuationSeparator" w:id="0">
    <w:p w14:paraId="42369500" w14:textId="77777777" w:rsidR="00183423" w:rsidRDefault="0018342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17CBC" w14:textId="77777777" w:rsidR="002340B9" w:rsidRPr="002340B9" w:rsidRDefault="002340B9">
    <w:pPr>
      <w:pStyle w:val="ac"/>
    </w:pPr>
    <w:r w:rsidRPr="002340B9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A78"/>
    <w:rsid w:val="00035876"/>
    <w:rsid w:val="00043777"/>
    <w:rsid w:val="00043915"/>
    <w:rsid w:val="000706D8"/>
    <w:rsid w:val="00075CBA"/>
    <w:rsid w:val="00080F27"/>
    <w:rsid w:val="000C03A3"/>
    <w:rsid w:val="00101D55"/>
    <w:rsid w:val="00114356"/>
    <w:rsid w:val="00163B26"/>
    <w:rsid w:val="001677C3"/>
    <w:rsid w:val="00183423"/>
    <w:rsid w:val="001A4C1E"/>
    <w:rsid w:val="002340B9"/>
    <w:rsid w:val="00235560"/>
    <w:rsid w:val="00245743"/>
    <w:rsid w:val="002640A9"/>
    <w:rsid w:val="00291E00"/>
    <w:rsid w:val="00297D3F"/>
    <w:rsid w:val="002A207F"/>
    <w:rsid w:val="002B3BEC"/>
    <w:rsid w:val="002F7F03"/>
    <w:rsid w:val="00342509"/>
    <w:rsid w:val="003642D8"/>
    <w:rsid w:val="003C3843"/>
    <w:rsid w:val="0044542A"/>
    <w:rsid w:val="00453135"/>
    <w:rsid w:val="004906DF"/>
    <w:rsid w:val="004935C4"/>
    <w:rsid w:val="004E5F10"/>
    <w:rsid w:val="004F1DE0"/>
    <w:rsid w:val="00530230"/>
    <w:rsid w:val="00537A46"/>
    <w:rsid w:val="005916CF"/>
    <w:rsid w:val="005A05BE"/>
    <w:rsid w:val="005B071D"/>
    <w:rsid w:val="005C175A"/>
    <w:rsid w:val="005D48BC"/>
    <w:rsid w:val="00611CAA"/>
    <w:rsid w:val="00632C85"/>
    <w:rsid w:val="006649BF"/>
    <w:rsid w:val="00673778"/>
    <w:rsid w:val="006A338D"/>
    <w:rsid w:val="006D24C9"/>
    <w:rsid w:val="006E1920"/>
    <w:rsid w:val="007121C6"/>
    <w:rsid w:val="0073288E"/>
    <w:rsid w:val="007523E7"/>
    <w:rsid w:val="00762AB9"/>
    <w:rsid w:val="00763AA8"/>
    <w:rsid w:val="007A0B27"/>
    <w:rsid w:val="0080404A"/>
    <w:rsid w:val="00837FFC"/>
    <w:rsid w:val="00853470"/>
    <w:rsid w:val="008A3A78"/>
    <w:rsid w:val="008A451F"/>
    <w:rsid w:val="008C4630"/>
    <w:rsid w:val="00930E01"/>
    <w:rsid w:val="00954CD4"/>
    <w:rsid w:val="0098307D"/>
    <w:rsid w:val="009C0FE4"/>
    <w:rsid w:val="00A02C1D"/>
    <w:rsid w:val="00A063D3"/>
    <w:rsid w:val="00A26BA3"/>
    <w:rsid w:val="00A33F20"/>
    <w:rsid w:val="00A37750"/>
    <w:rsid w:val="00A54262"/>
    <w:rsid w:val="00A62690"/>
    <w:rsid w:val="00A9795C"/>
    <w:rsid w:val="00AA5CCF"/>
    <w:rsid w:val="00AE739E"/>
    <w:rsid w:val="00B05125"/>
    <w:rsid w:val="00B30517"/>
    <w:rsid w:val="00B40E80"/>
    <w:rsid w:val="00BA339E"/>
    <w:rsid w:val="00BB3541"/>
    <w:rsid w:val="00BE2252"/>
    <w:rsid w:val="00C04445"/>
    <w:rsid w:val="00C2545F"/>
    <w:rsid w:val="00C9676C"/>
    <w:rsid w:val="00CA0EC2"/>
    <w:rsid w:val="00CB6CFB"/>
    <w:rsid w:val="00CC2052"/>
    <w:rsid w:val="00CC2557"/>
    <w:rsid w:val="00D06623"/>
    <w:rsid w:val="00D20919"/>
    <w:rsid w:val="00D725BD"/>
    <w:rsid w:val="00DC6745"/>
    <w:rsid w:val="00DD0896"/>
    <w:rsid w:val="00DD7512"/>
    <w:rsid w:val="00DD7626"/>
    <w:rsid w:val="00EB0C95"/>
    <w:rsid w:val="00EF1A94"/>
    <w:rsid w:val="00F017D8"/>
    <w:rsid w:val="00F25A5C"/>
    <w:rsid w:val="00F3550D"/>
    <w:rsid w:val="00F4305F"/>
    <w:rsid w:val="00F76E23"/>
    <w:rsid w:val="00F87232"/>
    <w:rsid w:val="00F94734"/>
    <w:rsid w:val="00FA5CCC"/>
    <w:rsid w:val="00FB052C"/>
    <w:rsid w:val="00FD0972"/>
    <w:rsid w:val="00FE7B8C"/>
    <w:rsid w:val="00F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93678"/>
  <w15:chartTrackingRefBased/>
  <w15:docId w15:val="{050C6B13-A401-497F-8C1B-5A1427F5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ru-RU" w:eastAsia="ja-JP" w:bidi="ar-SA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CCF"/>
    <w:rPr>
      <w:sz w:val="16"/>
    </w:rPr>
  </w:style>
  <w:style w:type="paragraph" w:styleId="1">
    <w:name w:val="heading 1"/>
    <w:basedOn w:val="a"/>
    <w:link w:val="10"/>
    <w:uiPriority w:val="2"/>
    <w:unhideWhenUsed/>
    <w:qFormat/>
    <w:rsid w:val="00163B26"/>
    <w:pPr>
      <w:outlineLvl w:val="0"/>
    </w:pPr>
    <w:rPr>
      <w:rFonts w:asciiTheme="majorHAnsi" w:eastAsiaTheme="majorEastAsia" w:hAnsiTheme="majorHAnsi" w:cstheme="majorBidi"/>
      <w:b/>
      <w:color w:val="0E5563" w:themeColor="accent5"/>
      <w:szCs w:val="36"/>
    </w:rPr>
  </w:style>
  <w:style w:type="paragraph" w:styleId="2">
    <w:name w:val="heading 2"/>
    <w:basedOn w:val="a"/>
    <w:link w:val="20"/>
    <w:uiPriority w:val="2"/>
    <w:unhideWhenUsed/>
    <w:qFormat/>
    <w:rsid w:val="00163B26"/>
    <w:pPr>
      <w:jc w:val="right"/>
      <w:outlineLvl w:val="1"/>
    </w:pPr>
    <w:rPr>
      <w:rFonts w:asciiTheme="majorHAnsi" w:eastAsiaTheme="majorEastAsia" w:hAnsiTheme="majorHAnsi" w:cstheme="majorBidi"/>
      <w:b/>
      <w:bCs/>
      <w:color w:val="355D7E" w:themeColor="accent2" w:themeShade="80"/>
    </w:rPr>
  </w:style>
  <w:style w:type="paragraph" w:styleId="3">
    <w:name w:val="heading 3"/>
    <w:basedOn w:val="a"/>
    <w:link w:val="30"/>
    <w:uiPriority w:val="2"/>
    <w:unhideWhenUsed/>
    <w:qFormat/>
    <w:rsid w:val="00163B26"/>
    <w:pPr>
      <w:keepNext/>
      <w:keepLines/>
      <w:pBdr>
        <w:bottom w:val="single" w:sz="18" w:space="1" w:color="FFC40C" w:themeColor="accent4"/>
      </w:pBdr>
      <w:spacing w:before="240" w:after="0"/>
      <w:contextualSpacing/>
      <w:outlineLvl w:val="2"/>
    </w:pPr>
    <w:rPr>
      <w:rFonts w:asciiTheme="majorHAnsi" w:eastAsiaTheme="majorEastAsia" w:hAnsiTheme="majorHAnsi" w:cstheme="majorBidi"/>
      <w:b/>
      <w:caps/>
      <w:color w:val="0E5563" w:themeColor="accent5"/>
      <w:sz w:val="24"/>
      <w:szCs w:val="24"/>
    </w:rPr>
  </w:style>
  <w:style w:type="paragraph" w:styleId="4">
    <w:name w:val="heading 4"/>
    <w:basedOn w:val="a"/>
    <w:next w:val="a"/>
    <w:link w:val="40"/>
    <w:uiPriority w:val="2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B85A22" w:themeColor="accent1" w:themeShade="BF"/>
    </w:rPr>
  </w:style>
  <w:style w:type="paragraph" w:styleId="5">
    <w:name w:val="heading 5"/>
    <w:basedOn w:val="a"/>
    <w:next w:val="a"/>
    <w:link w:val="50"/>
    <w:uiPriority w:val="2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b/>
      <w:i/>
      <w:color w:val="B85A22" w:themeColor="accent1" w:themeShade="BF"/>
    </w:rPr>
  </w:style>
  <w:style w:type="paragraph" w:styleId="6">
    <w:name w:val="heading 6"/>
    <w:basedOn w:val="a"/>
    <w:next w:val="a"/>
    <w:link w:val="60"/>
    <w:uiPriority w:val="2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sz w:val="18"/>
    </w:rPr>
  </w:style>
  <w:style w:type="paragraph" w:styleId="7">
    <w:name w:val="heading 7"/>
    <w:basedOn w:val="a"/>
    <w:next w:val="a"/>
    <w:link w:val="70"/>
    <w:uiPriority w:val="2"/>
    <w:semiHidden/>
    <w:unhideWhenUsed/>
    <w:qFormat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sz w:val="18"/>
    </w:rPr>
  </w:style>
  <w:style w:type="paragraph" w:styleId="8">
    <w:name w:val="heading 8"/>
    <w:basedOn w:val="a"/>
    <w:next w:val="a"/>
    <w:link w:val="80"/>
    <w:uiPriority w:val="2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sz w:val="18"/>
    </w:rPr>
  </w:style>
  <w:style w:type="paragraph" w:styleId="9">
    <w:name w:val="heading 9"/>
    <w:basedOn w:val="a"/>
    <w:next w:val="a"/>
    <w:link w:val="90"/>
    <w:uiPriority w:val="2"/>
    <w:semiHidden/>
    <w:unhideWhenUsed/>
    <w:qFormat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semiHidden/>
    <w:unhideWhenUsed/>
    <w:qFormat/>
    <w:rPr>
      <w:b/>
      <w:bCs/>
      <w:i/>
      <w:iCs/>
      <w:spacing w:val="0"/>
    </w:rPr>
  </w:style>
  <w:style w:type="character" w:styleId="a4">
    <w:name w:val="Intense Reference"/>
    <w:basedOn w:val="a0"/>
    <w:uiPriority w:val="32"/>
    <w:semiHidden/>
    <w:unhideWhenUsed/>
    <w:qFormat/>
    <w:rPr>
      <w:b/>
      <w:bCs/>
      <w:caps w:val="0"/>
      <w:smallCaps/>
      <w:color w:val="DD8047" w:themeColor="accent1"/>
      <w:spacing w:val="0"/>
    </w:rPr>
  </w:style>
  <w:style w:type="character" w:customStyle="1" w:styleId="10">
    <w:name w:val="Заголовок 1 Знак"/>
    <w:basedOn w:val="a0"/>
    <w:link w:val="1"/>
    <w:uiPriority w:val="2"/>
    <w:rsid w:val="00163B26"/>
    <w:rPr>
      <w:rFonts w:asciiTheme="majorHAnsi" w:eastAsiaTheme="majorEastAsia" w:hAnsiTheme="majorHAnsi" w:cstheme="majorBidi"/>
      <w:b/>
      <w:color w:val="0E5563" w:themeColor="accent5"/>
      <w:szCs w:val="36"/>
    </w:rPr>
  </w:style>
  <w:style w:type="character" w:customStyle="1" w:styleId="20">
    <w:name w:val="Заголовок 2 Знак"/>
    <w:basedOn w:val="a0"/>
    <w:link w:val="2"/>
    <w:uiPriority w:val="2"/>
    <w:rsid w:val="00163B26"/>
    <w:rPr>
      <w:rFonts w:asciiTheme="majorHAnsi" w:eastAsiaTheme="majorEastAsia" w:hAnsiTheme="majorHAnsi" w:cstheme="majorBidi"/>
      <w:b/>
      <w:bCs/>
      <w:color w:val="355D7E" w:themeColor="accent2" w:themeShade="80"/>
    </w:rPr>
  </w:style>
  <w:style w:type="table" w:styleId="-16">
    <w:name w:val="Grid Table 1 Light Accent 6"/>
    <w:basedOn w:val="a1"/>
    <w:uiPriority w:val="46"/>
    <w:pPr>
      <w:spacing w:before="40" w:after="0"/>
    </w:pPr>
    <w:rPr>
      <w:kern w:val="21"/>
      <w14:ligatures w14:val="standard"/>
    </w:r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1">
    <w:name w:val="Plain Table 3"/>
    <w:basedOn w:val="a1"/>
    <w:uiPriority w:val="43"/>
    <w:rsid w:val="00F017D8"/>
    <w:pPr>
      <w:spacing w:before="40" w:after="0"/>
    </w:pPr>
    <w:rPr>
      <w:kern w:val="21"/>
      <w14:ligatures w14:val="standard"/>
    </w:rPr>
    <w:tblPr>
      <w:tblStyleRowBandSize w:val="1"/>
      <w:tblStyleColBandSize w:val="1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F2F2F2" w:themeFill="background1" w:themeFillShade="F2"/>
    </w:tc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5">
    <w:name w:val="footer"/>
    <w:basedOn w:val="a"/>
    <w:link w:val="a6"/>
    <w:uiPriority w:val="99"/>
    <w:pPr>
      <w:spacing w:after="0"/>
    </w:pPr>
    <w:rPr>
      <w:caps/>
      <w:color w:val="B85A22" w:themeColor="accent1" w:themeShade="BF"/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rPr>
      <w:caps/>
      <w:color w:val="B85A22" w:themeColor="accent1" w:themeShade="BF"/>
      <w:sz w:val="18"/>
      <w:szCs w:val="18"/>
    </w:rPr>
  </w:style>
  <w:style w:type="paragraph" w:customStyle="1" w:styleId="a7">
    <w:name w:val="Текст;выравненный по правому краю"/>
    <w:basedOn w:val="a"/>
    <w:uiPriority w:val="3"/>
    <w:qFormat/>
    <w:pPr>
      <w:jc w:val="right"/>
    </w:pPr>
  </w:style>
  <w:style w:type="paragraph" w:styleId="a8">
    <w:name w:val="Title"/>
    <w:basedOn w:val="a"/>
    <w:link w:val="a9"/>
    <w:uiPriority w:val="1"/>
    <w:qFormat/>
    <w:rsid w:val="0073288E"/>
    <w:pPr>
      <w:pBdr>
        <w:bottom w:val="single" w:sz="18" w:space="1" w:color="0E5563" w:themeColor="accent5"/>
      </w:pBdr>
      <w:spacing w:before="0" w:after="40"/>
      <w:contextualSpacing/>
      <w:jc w:val="center"/>
    </w:pPr>
    <w:rPr>
      <w:rFonts w:asciiTheme="majorHAnsi" w:eastAsiaTheme="majorEastAsia" w:hAnsiTheme="majorHAnsi" w:cstheme="majorBidi"/>
      <w:b/>
      <w:caps/>
      <w:color w:val="0E5563" w:themeColor="accent5"/>
      <w:kern w:val="28"/>
      <w:sz w:val="36"/>
      <w:szCs w:val="56"/>
    </w:rPr>
  </w:style>
  <w:style w:type="character" w:customStyle="1" w:styleId="a9">
    <w:name w:val="Заголовок Знак"/>
    <w:basedOn w:val="a0"/>
    <w:link w:val="a8"/>
    <w:uiPriority w:val="1"/>
    <w:rsid w:val="0073288E"/>
    <w:rPr>
      <w:rFonts w:asciiTheme="majorHAnsi" w:eastAsiaTheme="majorEastAsia" w:hAnsiTheme="majorHAnsi" w:cstheme="majorBidi"/>
      <w:b/>
      <w:caps/>
      <w:color w:val="0E5563" w:themeColor="accent5"/>
      <w:kern w:val="28"/>
      <w:sz w:val="36"/>
      <w:szCs w:val="56"/>
    </w:rPr>
  </w:style>
  <w:style w:type="character" w:styleId="aa">
    <w:name w:val="Strong"/>
    <w:uiPriority w:val="5"/>
    <w:unhideWhenUsed/>
    <w:qFormat/>
    <w:rsid w:val="00163B26"/>
    <w:rPr>
      <w:b/>
      <w:color w:val="355D7E" w:themeColor="accent2" w:themeShade="80"/>
    </w:rPr>
  </w:style>
  <w:style w:type="character" w:customStyle="1" w:styleId="30">
    <w:name w:val="Заголовок 3 Знак"/>
    <w:basedOn w:val="a0"/>
    <w:link w:val="3"/>
    <w:uiPriority w:val="2"/>
    <w:rsid w:val="00163B26"/>
    <w:rPr>
      <w:rFonts w:asciiTheme="majorHAnsi" w:eastAsiaTheme="majorEastAsia" w:hAnsiTheme="majorHAnsi" w:cstheme="majorBidi"/>
      <w:b/>
      <w:caps/>
      <w:color w:val="0E5563" w:themeColor="accent5"/>
      <w:sz w:val="24"/>
      <w:szCs w:val="24"/>
    </w:rPr>
  </w:style>
  <w:style w:type="character" w:customStyle="1" w:styleId="40">
    <w:name w:val="Заголовок 4 Знак"/>
    <w:basedOn w:val="a0"/>
    <w:link w:val="4"/>
    <w:uiPriority w:val="2"/>
    <w:semiHidden/>
    <w:rPr>
      <w:rFonts w:asciiTheme="majorHAnsi" w:eastAsiaTheme="majorEastAsia" w:hAnsiTheme="majorHAnsi" w:cstheme="majorBidi"/>
      <w:i/>
      <w:iCs/>
      <w:color w:val="B85A22" w:themeColor="accent1" w:themeShade="BF"/>
    </w:rPr>
  </w:style>
  <w:style w:type="character" w:customStyle="1" w:styleId="50">
    <w:name w:val="Заголовок 5 Знак"/>
    <w:basedOn w:val="a0"/>
    <w:link w:val="5"/>
    <w:uiPriority w:val="2"/>
    <w:semiHidden/>
    <w:rPr>
      <w:rFonts w:asciiTheme="majorHAnsi" w:eastAsiaTheme="majorEastAsia" w:hAnsiTheme="majorHAnsi" w:cstheme="majorBidi"/>
      <w:b/>
      <w:i/>
      <w:color w:val="B85A22" w:themeColor="accent1" w:themeShade="BF"/>
    </w:rPr>
  </w:style>
  <w:style w:type="character" w:customStyle="1" w:styleId="60">
    <w:name w:val="Заголовок 6 Знак"/>
    <w:basedOn w:val="a0"/>
    <w:link w:val="6"/>
    <w:uiPriority w:val="2"/>
    <w:semiHidden/>
    <w:rPr>
      <w:rFonts w:asciiTheme="majorHAnsi" w:eastAsiaTheme="majorEastAsia" w:hAnsiTheme="majorHAnsi" w:cstheme="majorBidi"/>
      <w:color w:val="000000" w:themeColor="text1"/>
      <w:kern w:val="21"/>
      <w:sz w:val="18"/>
      <w:szCs w:val="21"/>
      <w14:ligatures w14:val="standard"/>
    </w:rPr>
  </w:style>
  <w:style w:type="character" w:customStyle="1" w:styleId="70">
    <w:name w:val="Заголовок 7 Знак"/>
    <w:basedOn w:val="a0"/>
    <w:link w:val="7"/>
    <w:uiPriority w:val="2"/>
    <w:semiHidden/>
    <w:rPr>
      <w:rFonts w:asciiTheme="majorHAnsi" w:eastAsiaTheme="majorEastAsia" w:hAnsiTheme="majorHAnsi" w:cstheme="majorBidi"/>
      <w:i/>
      <w:iCs/>
      <w:color w:val="000000" w:themeColor="text1"/>
      <w:kern w:val="21"/>
      <w:sz w:val="18"/>
      <w:szCs w:val="21"/>
      <w14:ligatures w14:val="standard"/>
    </w:rPr>
  </w:style>
  <w:style w:type="character" w:customStyle="1" w:styleId="80">
    <w:name w:val="Заголовок 8 Знак"/>
    <w:basedOn w:val="a0"/>
    <w:link w:val="8"/>
    <w:uiPriority w:val="2"/>
    <w:semiHidden/>
    <w:rPr>
      <w:rFonts w:asciiTheme="majorHAnsi" w:eastAsiaTheme="majorEastAsia" w:hAnsiTheme="majorHAnsi" w:cstheme="majorBidi"/>
      <w:b/>
      <w:color w:val="000000" w:themeColor="text1"/>
      <w:kern w:val="21"/>
      <w:sz w:val="18"/>
      <w:szCs w:val="21"/>
      <w14:ligatures w14:val="standard"/>
    </w:rPr>
  </w:style>
  <w:style w:type="character" w:customStyle="1" w:styleId="90">
    <w:name w:val="Заголовок 9 Знак"/>
    <w:basedOn w:val="a0"/>
    <w:link w:val="9"/>
    <w:uiPriority w:val="2"/>
    <w:semiHidden/>
    <w:rPr>
      <w:rFonts w:asciiTheme="majorHAnsi" w:eastAsiaTheme="majorEastAsia" w:hAnsiTheme="majorHAnsi" w:cstheme="majorBidi"/>
      <w:b/>
      <w:i/>
      <w:iCs/>
      <w:color w:val="272727" w:themeColor="text1" w:themeTint="D8"/>
      <w:kern w:val="21"/>
      <w:sz w:val="21"/>
      <w:szCs w:val="21"/>
      <w14:ligatures w14:val="standard"/>
    </w:rPr>
  </w:style>
  <w:style w:type="character" w:styleId="ab">
    <w:name w:val="Placeholder Text"/>
    <w:basedOn w:val="a0"/>
    <w:uiPriority w:val="99"/>
    <w:semiHidden/>
    <w:rPr>
      <w:color w:val="808080"/>
    </w:rPr>
  </w:style>
  <w:style w:type="paragraph" w:styleId="ac">
    <w:name w:val="header"/>
    <w:basedOn w:val="a"/>
    <w:link w:val="ad"/>
    <w:uiPriority w:val="99"/>
    <w:pPr>
      <w:spacing w:before="0" w:after="0"/>
    </w:pPr>
  </w:style>
  <w:style w:type="character" w:customStyle="1" w:styleId="ad">
    <w:name w:val="Верхний колонтитул Знак"/>
    <w:basedOn w:val="a0"/>
    <w:link w:val="ac"/>
    <w:uiPriority w:val="99"/>
    <w:rPr>
      <w:color w:val="000000" w:themeColor="text1"/>
      <w:kern w:val="21"/>
      <w:sz w:val="21"/>
      <w:szCs w:val="21"/>
      <w14:ligatures w14:val="standard"/>
    </w:rPr>
  </w:style>
  <w:style w:type="table" w:styleId="ae">
    <w:name w:val="Table Grid"/>
    <w:basedOn w:val="a1"/>
    <w:uiPriority w:val="39"/>
    <w:rsid w:val="008C463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2;&#1089;&#1072;&#1085;&#1076;&#1088;\AppData\Roaming\Microsoft\&#1064;&#1072;&#1073;&#1083;&#1086;&#1085;&#1099;\&#1060;&#1086;&#1088;&#1084;&#1072;%20&#1086;&#1090;&#1095;&#1077;&#1090;&#1072;%20&#1086;%20&#1082;&#1086;&#1084;&#1072;&#1085;&#1076;&#1080;&#1088;&#1086;&#1074;&#1086;&#1095;&#1085;&#1099;&#1093;%20&#1088;&#1072;&#1089;&#1093;&#1086;&#1076;&#1072;&#109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95C32CFB7C41A59AD24A3FB7EDEC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CB99FA-8969-4104-9DB9-BCCA970C3889}"/>
      </w:docPartPr>
      <w:docPartBody>
        <w:p w:rsidR="0094305F" w:rsidRDefault="00F805F6" w:rsidP="00F805F6">
          <w:pPr>
            <w:pStyle w:val="8795C32CFB7C41A59AD24A3FB7EDEC61"/>
          </w:pPr>
          <w:r w:rsidRPr="002340B9">
            <w:rPr>
              <w:lang w:bidi="ru-RU"/>
            </w:rPr>
            <w:t>Эл. почта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5F6"/>
    <w:rsid w:val="005576C9"/>
    <w:rsid w:val="0094305F"/>
    <w:rsid w:val="00A91D60"/>
    <w:rsid w:val="00D46EA9"/>
    <w:rsid w:val="00D53F4E"/>
    <w:rsid w:val="00DD51E4"/>
    <w:rsid w:val="00F8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2"/>
    <w:unhideWhenUsed/>
    <w:qFormat/>
    <w:pPr>
      <w:spacing w:before="20" w:after="20" w:line="240" w:lineRule="auto"/>
      <w:outlineLvl w:val="0"/>
    </w:pPr>
    <w:rPr>
      <w:rFonts w:asciiTheme="majorHAnsi" w:eastAsiaTheme="majorEastAsia" w:hAnsiTheme="majorHAnsi" w:cstheme="majorBidi"/>
      <w:b/>
      <w:color w:val="5B9BD5" w:themeColor="accent5"/>
      <w:sz w:val="18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2"/>
    <w:rPr>
      <w:rFonts w:asciiTheme="majorHAnsi" w:eastAsiaTheme="majorEastAsia" w:hAnsiTheme="majorHAnsi" w:cstheme="majorBidi"/>
      <w:b/>
      <w:color w:val="5B9BD5" w:themeColor="accent5"/>
      <w:sz w:val="18"/>
      <w:szCs w:val="36"/>
      <w:lang w:eastAsia="ja-JP"/>
    </w:rPr>
  </w:style>
  <w:style w:type="character" w:styleId="a3">
    <w:name w:val="Strong"/>
    <w:uiPriority w:val="5"/>
    <w:unhideWhenUsed/>
    <w:qFormat/>
    <w:rsid w:val="00F805F6"/>
    <w:rPr>
      <w:b/>
      <w:color w:val="833C0B" w:themeColor="accent2" w:themeShade="80"/>
    </w:rPr>
  </w:style>
  <w:style w:type="paragraph" w:customStyle="1" w:styleId="8795C32CFB7C41A59AD24A3FB7EDEC61">
    <w:name w:val="8795C32CFB7C41A59AD24A3FB7EDEC61"/>
    <w:rsid w:val="00F80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ravel Expense">
  <a:themeElements>
    <a:clrScheme name="Custom 236">
      <a:dk1>
        <a:sysClr val="windowText" lastClr="000000"/>
      </a:dk1>
      <a:lt1>
        <a:sysClr val="window" lastClr="FFFFFF"/>
      </a:lt1>
      <a:dk2>
        <a:srgbClr val="08323A"/>
      </a:dk2>
      <a:lt2>
        <a:srgbClr val="CAD3D2"/>
      </a:lt2>
      <a:accent1>
        <a:srgbClr val="DD8047"/>
      </a:accent1>
      <a:accent2>
        <a:srgbClr val="94B6D2"/>
      </a:accent2>
      <a:accent3>
        <a:srgbClr val="787878"/>
      </a:accent3>
      <a:accent4>
        <a:srgbClr val="FFC40C"/>
      </a:accent4>
      <a:accent5>
        <a:srgbClr val="0E5563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DB265-469F-4D31-8864-70001B3E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отчета о командировочных расходах</Template>
  <TotalTime>3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ПКФ ПРОТЕМ</dc:creator>
  <cp:keywords/>
  <dc:description/>
  <cp:lastModifiedBy>Родина Анна</cp:lastModifiedBy>
  <cp:revision>3</cp:revision>
  <dcterms:created xsi:type="dcterms:W3CDTF">2022-03-16T08:49:00Z</dcterms:created>
  <dcterms:modified xsi:type="dcterms:W3CDTF">2022-03-28T05:28:00Z</dcterms:modified>
</cp:coreProperties>
</file>